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C8D20" w14:textId="77777777" w:rsidR="002878CC" w:rsidRPr="00E241BE" w:rsidRDefault="00BB3453" w:rsidP="00BB3453">
      <w:pPr>
        <w:adjustRightInd w:val="0"/>
        <w:snapToGrid w:val="0"/>
        <w:jc w:val="center"/>
        <w:rPr>
          <w:rFonts w:ascii="標楷體" w:hAnsi="標楷體" w:cs="Arial"/>
          <w:b/>
          <w:bCs/>
          <w:sz w:val="32"/>
          <w:szCs w:val="32"/>
        </w:rPr>
      </w:pPr>
      <w:r w:rsidRPr="00E241BE">
        <w:rPr>
          <w:rFonts w:ascii="標楷體" w:hAnsi="標楷體" w:cs="Arial" w:hint="eastAsia"/>
          <w:b/>
          <w:bCs/>
          <w:sz w:val="32"/>
          <w:szCs w:val="32"/>
        </w:rPr>
        <w:t>投標廠商</w:t>
      </w:r>
      <w:r w:rsidR="00B254BB" w:rsidRPr="00E241BE">
        <w:rPr>
          <w:rFonts w:ascii="標楷體" w:hAnsi="標楷體" w:cs="Arial"/>
          <w:b/>
          <w:bCs/>
          <w:sz w:val="32"/>
          <w:szCs w:val="32"/>
        </w:rPr>
        <w:t>資格審查表</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86"/>
        <w:gridCol w:w="3119"/>
        <w:gridCol w:w="2983"/>
      </w:tblGrid>
      <w:tr w:rsidR="00B254BB" w:rsidRPr="00684B42" w14:paraId="2B417A8A" w14:textId="77777777" w:rsidTr="00480E4D">
        <w:trPr>
          <w:trHeight w:val="486"/>
          <w:jc w:val="center"/>
        </w:trPr>
        <w:tc>
          <w:tcPr>
            <w:tcW w:w="9788" w:type="dxa"/>
            <w:gridSpan w:val="3"/>
            <w:tcBorders>
              <w:top w:val="double" w:sz="4" w:space="0" w:color="auto"/>
              <w:left w:val="double" w:sz="4" w:space="0" w:color="auto"/>
              <w:right w:val="double" w:sz="4" w:space="0" w:color="auto"/>
            </w:tcBorders>
            <w:vAlign w:val="center"/>
          </w:tcPr>
          <w:p w14:paraId="01FEE91C" w14:textId="43659560" w:rsidR="00B254BB" w:rsidRPr="005761FA" w:rsidRDefault="00AC0FFC" w:rsidP="005761FA">
            <w:pPr>
              <w:pStyle w:val="a3"/>
              <w:spacing w:line="300" w:lineRule="exact"/>
              <w:ind w:left="2335" w:hangingChars="834" w:hanging="2335"/>
              <w:jc w:val="both"/>
              <w:rPr>
                <w:rFonts w:ascii="標楷體" w:eastAsia="標楷體" w:hAnsi="標楷體" w:cs="Arial"/>
                <w:sz w:val="28"/>
                <w:szCs w:val="28"/>
              </w:rPr>
            </w:pPr>
            <w:r w:rsidRPr="008B6969">
              <w:rPr>
                <w:rFonts w:ascii="標楷體" w:eastAsia="標楷體" w:hAnsi="標楷體" w:cs="Arial"/>
                <w:sz w:val="28"/>
                <w:szCs w:val="28"/>
              </w:rPr>
              <w:t>標案名稱：</w:t>
            </w:r>
            <w:r w:rsidR="003072FF" w:rsidRPr="003072FF">
              <w:rPr>
                <w:rFonts w:ascii="標楷體" w:eastAsia="標楷體" w:hAnsi="標楷體" w:cs="Arial" w:hint="eastAsia"/>
                <w:sz w:val="28"/>
                <w:szCs w:val="28"/>
              </w:rPr>
              <w:t>新竹縣議會115年度報廢財物公開標售案</w:t>
            </w:r>
          </w:p>
        </w:tc>
      </w:tr>
      <w:tr w:rsidR="0063375E" w:rsidRPr="00684B42" w14:paraId="425E1FB8" w14:textId="77777777" w:rsidTr="00480E4D">
        <w:trPr>
          <w:trHeight w:val="486"/>
          <w:jc w:val="center"/>
        </w:trPr>
        <w:tc>
          <w:tcPr>
            <w:tcW w:w="9788" w:type="dxa"/>
            <w:gridSpan w:val="3"/>
            <w:tcBorders>
              <w:left w:val="double" w:sz="4" w:space="0" w:color="auto"/>
              <w:right w:val="double" w:sz="4" w:space="0" w:color="auto"/>
            </w:tcBorders>
            <w:vAlign w:val="center"/>
          </w:tcPr>
          <w:p w14:paraId="0A06CFCA" w14:textId="690D17F5" w:rsidR="0063375E" w:rsidRPr="008B6969" w:rsidRDefault="00AC0FFC" w:rsidP="008B378D">
            <w:pPr>
              <w:pStyle w:val="a3"/>
              <w:spacing w:line="300" w:lineRule="exact"/>
              <w:ind w:left="2335" w:hangingChars="834" w:hanging="2335"/>
              <w:jc w:val="both"/>
              <w:rPr>
                <w:rFonts w:ascii="標楷體" w:eastAsia="標楷體"/>
                <w:sz w:val="28"/>
              </w:rPr>
            </w:pPr>
            <w:r w:rsidRPr="005761FA">
              <w:rPr>
                <w:rFonts w:ascii="標楷體" w:eastAsia="標楷體" w:hAnsi="標楷體" w:cs="Arial"/>
                <w:sz w:val="28"/>
                <w:szCs w:val="28"/>
              </w:rPr>
              <w:t>案    號：</w:t>
            </w:r>
            <w:r w:rsidRPr="008B79B3">
              <w:rPr>
                <w:rFonts w:ascii="標楷體" w:eastAsia="標楷體" w:hAnsi="標楷體" w:cs="Arial" w:hint="eastAsia"/>
                <w:sz w:val="28"/>
                <w:szCs w:val="28"/>
              </w:rPr>
              <w:t>11</w:t>
            </w:r>
            <w:r>
              <w:rPr>
                <w:rFonts w:ascii="標楷體" w:eastAsia="標楷體" w:hAnsi="標楷體" w:cs="Arial" w:hint="eastAsia"/>
                <w:sz w:val="28"/>
                <w:szCs w:val="28"/>
              </w:rPr>
              <w:t>5</w:t>
            </w:r>
            <w:r w:rsidRPr="008B79B3">
              <w:rPr>
                <w:rFonts w:ascii="標楷體" w:eastAsia="標楷體" w:hAnsi="標楷體" w:cs="Arial" w:hint="eastAsia"/>
                <w:sz w:val="28"/>
                <w:szCs w:val="28"/>
              </w:rPr>
              <w:t>-HA01</w:t>
            </w:r>
          </w:p>
        </w:tc>
      </w:tr>
      <w:tr w:rsidR="0063375E" w:rsidRPr="00684B42" w14:paraId="0A935789" w14:textId="77777777" w:rsidTr="00480E4D">
        <w:trPr>
          <w:trHeight w:val="486"/>
          <w:jc w:val="center"/>
        </w:trPr>
        <w:tc>
          <w:tcPr>
            <w:tcW w:w="9788" w:type="dxa"/>
            <w:gridSpan w:val="3"/>
            <w:tcBorders>
              <w:left w:val="double" w:sz="4" w:space="0" w:color="auto"/>
              <w:bottom w:val="single" w:sz="12" w:space="0" w:color="auto"/>
              <w:right w:val="double" w:sz="4" w:space="0" w:color="auto"/>
            </w:tcBorders>
            <w:vAlign w:val="center"/>
          </w:tcPr>
          <w:p w14:paraId="1451360D" w14:textId="6CF3C648" w:rsidR="0063375E" w:rsidRPr="005761FA" w:rsidRDefault="0063375E" w:rsidP="00F8459A">
            <w:pPr>
              <w:jc w:val="both"/>
              <w:rPr>
                <w:rFonts w:ascii="標楷體" w:hAnsi="標楷體" w:cs="Arial"/>
                <w:sz w:val="28"/>
                <w:szCs w:val="28"/>
              </w:rPr>
            </w:pPr>
            <w:r w:rsidRPr="005761FA">
              <w:rPr>
                <w:rFonts w:ascii="標楷體" w:hAnsi="標楷體" w:cs="Arial"/>
                <w:sz w:val="28"/>
                <w:szCs w:val="28"/>
              </w:rPr>
              <w:t>開標</w:t>
            </w:r>
            <w:r w:rsidR="00063185">
              <w:rPr>
                <w:rFonts w:ascii="標楷體" w:hAnsi="標楷體" w:cs="Arial" w:hint="eastAsia"/>
                <w:sz w:val="28"/>
                <w:szCs w:val="28"/>
              </w:rPr>
              <w:t>時間及</w:t>
            </w:r>
            <w:r w:rsidRPr="005761FA">
              <w:rPr>
                <w:rFonts w:ascii="標楷體" w:hAnsi="標楷體" w:cs="Arial"/>
                <w:sz w:val="28"/>
                <w:szCs w:val="28"/>
              </w:rPr>
              <w:t>地點：</w:t>
            </w:r>
            <w:r w:rsidR="00063185" w:rsidRPr="008B6969">
              <w:rPr>
                <w:rFonts w:ascii="標楷體" w:hAnsi="標楷體" w:cs="Arial" w:hint="eastAsia"/>
                <w:sz w:val="28"/>
                <w:szCs w:val="28"/>
              </w:rPr>
              <w:t>1</w:t>
            </w:r>
            <w:r w:rsidR="00063185">
              <w:rPr>
                <w:rFonts w:ascii="標楷體" w:hAnsi="標楷體" w:cs="Arial" w:hint="eastAsia"/>
                <w:sz w:val="28"/>
                <w:szCs w:val="28"/>
              </w:rPr>
              <w:t>15</w:t>
            </w:r>
            <w:r w:rsidR="00063185" w:rsidRPr="008B6969">
              <w:rPr>
                <w:rFonts w:ascii="標楷體" w:hAnsi="標楷體" w:cs="Arial"/>
                <w:sz w:val="28"/>
                <w:szCs w:val="28"/>
              </w:rPr>
              <w:t>年</w:t>
            </w:r>
            <w:r w:rsidR="008A79A8">
              <w:rPr>
                <w:rFonts w:ascii="標楷體" w:hAnsi="標楷體" w:cs="Arial" w:hint="eastAsia"/>
                <w:sz w:val="28"/>
                <w:szCs w:val="28"/>
              </w:rPr>
              <w:t>6</w:t>
            </w:r>
            <w:r w:rsidR="00063185" w:rsidRPr="008B6969">
              <w:rPr>
                <w:rFonts w:ascii="標楷體" w:hAnsi="標楷體" w:cs="Arial"/>
                <w:sz w:val="28"/>
                <w:szCs w:val="28"/>
              </w:rPr>
              <w:t>月</w:t>
            </w:r>
            <w:r w:rsidR="008A79A8">
              <w:rPr>
                <w:rFonts w:ascii="標楷體" w:hAnsi="標楷體" w:cs="Arial" w:hint="eastAsia"/>
                <w:sz w:val="28"/>
                <w:szCs w:val="28"/>
              </w:rPr>
              <w:t>2</w:t>
            </w:r>
            <w:r w:rsidR="00063185" w:rsidRPr="008B6969">
              <w:rPr>
                <w:rFonts w:ascii="標楷體" w:hAnsi="標楷體" w:cs="Arial"/>
                <w:sz w:val="28"/>
                <w:szCs w:val="28"/>
              </w:rPr>
              <w:t>日</w:t>
            </w:r>
            <w:r w:rsidR="00063185" w:rsidRPr="008B6969">
              <w:rPr>
                <w:rFonts w:ascii="標楷體" w:hAnsi="標楷體" w:cs="Arial" w:hint="eastAsia"/>
                <w:sz w:val="28"/>
                <w:szCs w:val="28"/>
              </w:rPr>
              <w:t>(星期</w:t>
            </w:r>
            <w:r w:rsidR="008A79A8">
              <w:rPr>
                <w:rFonts w:ascii="標楷體" w:hAnsi="標楷體" w:cs="Arial" w:hint="eastAsia"/>
                <w:sz w:val="28"/>
                <w:szCs w:val="28"/>
              </w:rPr>
              <w:t>二</w:t>
            </w:r>
            <w:r w:rsidR="00063185" w:rsidRPr="008B6969">
              <w:rPr>
                <w:rFonts w:ascii="標楷體" w:hAnsi="標楷體" w:cs="Arial" w:hint="eastAsia"/>
                <w:sz w:val="28"/>
                <w:szCs w:val="28"/>
              </w:rPr>
              <w:t>)上午10</w:t>
            </w:r>
            <w:r w:rsidR="00063185" w:rsidRPr="008B6969">
              <w:rPr>
                <w:rFonts w:ascii="標楷體" w:hAnsi="標楷體" w:cs="Arial"/>
                <w:sz w:val="28"/>
                <w:szCs w:val="28"/>
              </w:rPr>
              <w:t>時</w:t>
            </w:r>
            <w:r w:rsidR="00063185">
              <w:rPr>
                <w:rFonts w:ascii="標楷體" w:hAnsi="標楷體" w:cs="Arial" w:hint="eastAsia"/>
                <w:sz w:val="28"/>
                <w:szCs w:val="28"/>
              </w:rPr>
              <w:t>/</w:t>
            </w:r>
            <w:r w:rsidRPr="005761FA">
              <w:rPr>
                <w:rFonts w:ascii="標楷體" w:hAnsi="標楷體" w:cs="Arial"/>
                <w:sz w:val="28"/>
                <w:szCs w:val="28"/>
              </w:rPr>
              <w:t>本</w:t>
            </w:r>
            <w:r w:rsidR="00CD704F">
              <w:rPr>
                <w:rFonts w:ascii="標楷體" w:hAnsi="標楷體" w:cs="Arial" w:hint="eastAsia"/>
                <w:sz w:val="28"/>
                <w:szCs w:val="28"/>
              </w:rPr>
              <w:t>會第</w:t>
            </w:r>
            <w:r w:rsidR="0063737D">
              <w:rPr>
                <w:rFonts w:ascii="標楷體" w:hAnsi="標楷體" w:cs="Arial" w:hint="eastAsia"/>
                <w:sz w:val="28"/>
                <w:szCs w:val="28"/>
              </w:rPr>
              <w:t>二</w:t>
            </w:r>
            <w:r w:rsidRPr="005761FA">
              <w:rPr>
                <w:rFonts w:ascii="標楷體" w:hAnsi="標楷體" w:cs="Arial"/>
                <w:sz w:val="28"/>
                <w:szCs w:val="28"/>
              </w:rPr>
              <w:t>會議室</w:t>
            </w:r>
          </w:p>
        </w:tc>
      </w:tr>
      <w:tr w:rsidR="008E5B46" w:rsidRPr="00684B42" w14:paraId="6650201F" w14:textId="77777777" w:rsidTr="00480E4D">
        <w:trPr>
          <w:trHeight w:val="1167"/>
          <w:jc w:val="center"/>
        </w:trPr>
        <w:tc>
          <w:tcPr>
            <w:tcW w:w="9788" w:type="dxa"/>
            <w:gridSpan w:val="3"/>
            <w:tcBorders>
              <w:left w:val="double" w:sz="4" w:space="0" w:color="auto"/>
              <w:bottom w:val="single" w:sz="12" w:space="0" w:color="auto"/>
              <w:right w:val="double" w:sz="4" w:space="0" w:color="auto"/>
            </w:tcBorders>
            <w:vAlign w:val="center"/>
          </w:tcPr>
          <w:p w14:paraId="5FB14027" w14:textId="77777777" w:rsidR="00222603" w:rsidRDefault="00222603" w:rsidP="00F8459A">
            <w:pPr>
              <w:jc w:val="both"/>
              <w:rPr>
                <w:rFonts w:ascii="標楷體" w:hAnsi="標楷體" w:cs="Arial"/>
                <w:color w:val="000000"/>
                <w:sz w:val="28"/>
                <w:szCs w:val="28"/>
              </w:rPr>
            </w:pPr>
          </w:p>
          <w:p w14:paraId="476B316A" w14:textId="3BF5CC74" w:rsidR="00222603" w:rsidRDefault="008E5B46" w:rsidP="00F8459A">
            <w:pPr>
              <w:jc w:val="both"/>
              <w:rPr>
                <w:rFonts w:ascii="標楷體" w:hAnsi="標楷體" w:cs="Arial"/>
                <w:color w:val="000000"/>
                <w:sz w:val="28"/>
                <w:szCs w:val="28"/>
              </w:rPr>
            </w:pPr>
            <w:r w:rsidRPr="00182C89">
              <w:rPr>
                <w:rFonts w:ascii="標楷體" w:hAnsi="標楷體" w:cs="Arial" w:hint="eastAsia"/>
                <w:color w:val="000000"/>
                <w:sz w:val="28"/>
                <w:szCs w:val="28"/>
              </w:rPr>
              <w:t>投標廠商：</w:t>
            </w:r>
          </w:p>
          <w:p w14:paraId="75D466B7" w14:textId="77777777" w:rsidR="00222603" w:rsidRDefault="00222603" w:rsidP="00F8459A">
            <w:pPr>
              <w:jc w:val="both"/>
              <w:rPr>
                <w:rFonts w:ascii="標楷體" w:hAnsi="標楷體" w:cs="Arial"/>
                <w:color w:val="000000"/>
                <w:sz w:val="28"/>
                <w:szCs w:val="28"/>
              </w:rPr>
            </w:pPr>
          </w:p>
          <w:p w14:paraId="4FA9D78E" w14:textId="4C957C43" w:rsidR="00222603" w:rsidRPr="00222603" w:rsidRDefault="008E5B46" w:rsidP="00222603">
            <w:pPr>
              <w:jc w:val="both"/>
              <w:rPr>
                <w:rFonts w:ascii="標楷體" w:hAnsi="標楷體" w:cs="Arial"/>
                <w:color w:val="000000"/>
                <w:szCs w:val="24"/>
              </w:rPr>
            </w:pPr>
            <w:r w:rsidRPr="00AC0FFC">
              <w:rPr>
                <w:rFonts w:ascii="標楷體" w:hAnsi="標楷體" w:cs="Arial" w:hint="eastAsia"/>
                <w:color w:val="000000"/>
                <w:szCs w:val="24"/>
              </w:rPr>
              <w:t>※</w:t>
            </w:r>
            <w:r w:rsidR="00222603" w:rsidRPr="00222603">
              <w:rPr>
                <w:rFonts w:ascii="標楷體" w:hAnsi="標楷體" w:cs="Arial"/>
                <w:color w:val="000000"/>
                <w:szCs w:val="24"/>
              </w:rPr>
              <w:t>廠商投標前請詳閱投標須知，並自行檢視應附之證件及文件是否齊全。</w:t>
            </w:r>
          </w:p>
          <w:p w14:paraId="02753A74" w14:textId="3D5882F2" w:rsidR="008E5B46" w:rsidRPr="00222603" w:rsidRDefault="00222603" w:rsidP="00F8459A">
            <w:pPr>
              <w:jc w:val="both"/>
              <w:rPr>
                <w:rFonts w:ascii="標楷體" w:hAnsi="標楷體" w:cs="Arial"/>
                <w:color w:val="000000"/>
                <w:szCs w:val="24"/>
              </w:rPr>
            </w:pPr>
            <w:r w:rsidRPr="00AC0FFC">
              <w:rPr>
                <w:rFonts w:ascii="標楷體" w:hAnsi="標楷體" w:cs="Arial" w:hint="eastAsia"/>
                <w:color w:val="000000"/>
                <w:szCs w:val="24"/>
              </w:rPr>
              <w:t>※</w:t>
            </w:r>
            <w:r w:rsidRPr="00222603">
              <w:rPr>
                <w:rFonts w:ascii="標楷體" w:hAnsi="標楷體" w:cs="Arial"/>
                <w:color w:val="000000"/>
                <w:szCs w:val="24"/>
              </w:rPr>
              <w:t>本審查表，投標廠商僅填投標廠商名稱即可，餘由招標機關填寫。</w:t>
            </w:r>
          </w:p>
        </w:tc>
      </w:tr>
      <w:tr w:rsidR="00B254BB" w:rsidRPr="00684B42" w14:paraId="18F88E8A" w14:textId="77777777" w:rsidTr="00480E4D">
        <w:trPr>
          <w:trHeight w:val="511"/>
          <w:jc w:val="center"/>
        </w:trPr>
        <w:tc>
          <w:tcPr>
            <w:tcW w:w="9788" w:type="dxa"/>
            <w:gridSpan w:val="3"/>
            <w:tcBorders>
              <w:left w:val="double" w:sz="4" w:space="0" w:color="auto"/>
              <w:right w:val="double" w:sz="4" w:space="0" w:color="auto"/>
            </w:tcBorders>
            <w:vAlign w:val="center"/>
          </w:tcPr>
          <w:p w14:paraId="05473CEA" w14:textId="77777777" w:rsidR="00B254BB" w:rsidRPr="00684B42" w:rsidRDefault="00B254BB" w:rsidP="00A11874">
            <w:pPr>
              <w:jc w:val="both"/>
              <w:rPr>
                <w:rFonts w:ascii="標楷體" w:hAnsi="標楷體" w:cs="Arial"/>
                <w:color w:val="000000"/>
                <w:sz w:val="28"/>
                <w:szCs w:val="28"/>
              </w:rPr>
            </w:pPr>
            <w:r w:rsidRPr="00684B42">
              <w:rPr>
                <w:rFonts w:ascii="標楷體" w:hAnsi="標楷體" w:cs="Arial"/>
                <w:color w:val="000000"/>
                <w:sz w:val="28"/>
                <w:szCs w:val="28"/>
              </w:rPr>
              <w:t>廠商出席人數：</w:t>
            </w:r>
            <w:r w:rsidR="0085007D" w:rsidRPr="00684B42">
              <w:rPr>
                <w:rFonts w:ascii="標楷體" w:hAnsi="標楷體" w:cs="Arial"/>
                <w:color w:val="000000"/>
                <w:sz w:val="28"/>
                <w:szCs w:val="28"/>
                <w:u w:val="single"/>
              </w:rPr>
              <w:t xml:space="preserve">    </w:t>
            </w:r>
            <w:r w:rsidRPr="00684B42">
              <w:rPr>
                <w:rFonts w:ascii="標楷體" w:hAnsi="標楷體" w:cs="Arial"/>
                <w:color w:val="000000"/>
                <w:sz w:val="28"/>
                <w:szCs w:val="28"/>
              </w:rPr>
              <w:t>人。</w:t>
            </w:r>
            <w:r w:rsidR="0085007D" w:rsidRPr="00684B42">
              <w:rPr>
                <w:rFonts w:ascii="標楷體" w:hAnsi="標楷體" w:cs="Arial" w:hint="eastAsia"/>
                <w:color w:val="000000"/>
                <w:sz w:val="40"/>
                <w:szCs w:val="40"/>
              </w:rPr>
              <w:t>□</w:t>
            </w:r>
            <w:r w:rsidRPr="00684B42">
              <w:rPr>
                <w:rFonts w:ascii="標楷體" w:hAnsi="標楷體" w:cs="Arial"/>
                <w:color w:val="000000"/>
                <w:szCs w:val="24"/>
              </w:rPr>
              <w:t>負責人親自出席</w:t>
            </w:r>
            <w:r w:rsidRPr="00684B42">
              <w:rPr>
                <w:rFonts w:ascii="標楷體" w:hAnsi="標楷體" w:cs="Arial"/>
                <w:color w:val="000000"/>
                <w:sz w:val="28"/>
                <w:szCs w:val="28"/>
              </w:rPr>
              <w:t>。</w:t>
            </w:r>
            <w:r w:rsidR="00141C9D" w:rsidRPr="00684B42">
              <w:rPr>
                <w:rFonts w:ascii="標楷體" w:hAnsi="標楷體" w:cs="Arial" w:hint="eastAsia"/>
                <w:color w:val="000000"/>
                <w:sz w:val="40"/>
                <w:szCs w:val="40"/>
              </w:rPr>
              <w:t>□</w:t>
            </w:r>
            <w:r w:rsidRPr="00684B42">
              <w:rPr>
                <w:rFonts w:ascii="標楷體" w:hAnsi="標楷體" w:cs="Arial"/>
                <w:color w:val="000000"/>
                <w:szCs w:val="24"/>
              </w:rPr>
              <w:t>委託出席</w:t>
            </w:r>
            <w:r w:rsidRPr="00684B42">
              <w:rPr>
                <w:rFonts w:ascii="標楷體" w:hAnsi="標楷體" w:cs="Arial"/>
                <w:color w:val="000000"/>
                <w:sz w:val="28"/>
                <w:szCs w:val="28"/>
              </w:rPr>
              <w:t>。</w:t>
            </w:r>
            <w:r w:rsidR="00141C9D" w:rsidRPr="00684B42">
              <w:rPr>
                <w:rFonts w:ascii="標楷體" w:hAnsi="標楷體" w:cs="Arial" w:hint="eastAsia"/>
                <w:color w:val="000000"/>
                <w:sz w:val="40"/>
                <w:szCs w:val="40"/>
              </w:rPr>
              <w:t>□</w:t>
            </w:r>
            <w:r w:rsidRPr="00684B42">
              <w:rPr>
                <w:rFonts w:ascii="標楷體" w:hAnsi="標楷體" w:cs="Arial"/>
                <w:color w:val="000000"/>
                <w:szCs w:val="24"/>
              </w:rPr>
              <w:t>廠商未派員到場</w:t>
            </w:r>
            <w:r w:rsidRPr="00684B42">
              <w:rPr>
                <w:rFonts w:ascii="標楷體" w:hAnsi="標楷體" w:cs="Arial"/>
                <w:color w:val="000000"/>
                <w:sz w:val="28"/>
                <w:szCs w:val="28"/>
              </w:rPr>
              <w:t>。</w:t>
            </w:r>
          </w:p>
        </w:tc>
      </w:tr>
      <w:tr w:rsidR="00AC0FFC" w:rsidRPr="00684B42" w14:paraId="145CC8C1" w14:textId="77777777" w:rsidTr="00480E4D">
        <w:trPr>
          <w:trHeight w:val="263"/>
          <w:jc w:val="center"/>
        </w:trPr>
        <w:tc>
          <w:tcPr>
            <w:tcW w:w="9788" w:type="dxa"/>
            <w:gridSpan w:val="3"/>
            <w:tcBorders>
              <w:left w:val="double" w:sz="4" w:space="0" w:color="auto"/>
              <w:right w:val="double" w:sz="4" w:space="0" w:color="auto"/>
            </w:tcBorders>
            <w:vAlign w:val="center"/>
          </w:tcPr>
          <w:p w14:paraId="7906C913" w14:textId="3B80F999" w:rsidR="00AC0FFC" w:rsidRPr="00684B42" w:rsidRDefault="00AC0FFC" w:rsidP="00CB10E7">
            <w:pPr>
              <w:jc w:val="both"/>
              <w:rPr>
                <w:rFonts w:ascii="標楷體" w:hAnsi="標楷體" w:cs="Arial"/>
                <w:color w:val="000000"/>
                <w:sz w:val="28"/>
                <w:szCs w:val="28"/>
              </w:rPr>
            </w:pPr>
            <w:r w:rsidRPr="00684B42">
              <w:rPr>
                <w:rFonts w:ascii="標楷體" w:hAnsi="標楷體" w:cs="Arial"/>
                <w:color w:val="000000"/>
                <w:sz w:val="28"/>
                <w:szCs w:val="28"/>
              </w:rPr>
              <w:t>廠商出席者</w:t>
            </w:r>
            <w:r w:rsidRPr="00684B42">
              <w:rPr>
                <w:rFonts w:ascii="標楷體" w:hAnsi="標楷體" w:cs="Arial" w:hint="eastAsia"/>
                <w:color w:val="000000"/>
                <w:sz w:val="28"/>
                <w:szCs w:val="28"/>
              </w:rPr>
              <w:t>之</w:t>
            </w:r>
            <w:r w:rsidRPr="00684B42">
              <w:rPr>
                <w:rFonts w:ascii="標楷體" w:hAnsi="標楷體" w:cs="Arial"/>
                <w:color w:val="000000"/>
                <w:sz w:val="28"/>
                <w:szCs w:val="28"/>
              </w:rPr>
              <w:t>身分證件：</w:t>
            </w:r>
            <w:r w:rsidRPr="00684B42">
              <w:rPr>
                <w:rFonts w:ascii="標楷體" w:hAnsi="標楷體" w:cs="Arial" w:hint="eastAsia"/>
                <w:color w:val="000000"/>
                <w:sz w:val="40"/>
                <w:szCs w:val="40"/>
              </w:rPr>
              <w:t>□</w:t>
            </w:r>
            <w:r w:rsidRPr="00684B42">
              <w:rPr>
                <w:rFonts w:ascii="標楷體" w:hAnsi="標楷體" w:cs="Arial"/>
                <w:color w:val="000000"/>
                <w:sz w:val="28"/>
                <w:szCs w:val="28"/>
              </w:rPr>
              <w:t>符合。</w:t>
            </w:r>
            <w:r w:rsidRPr="00684B42">
              <w:rPr>
                <w:rFonts w:ascii="標楷體" w:hAnsi="標楷體" w:cs="Arial" w:hint="eastAsia"/>
                <w:color w:val="000000"/>
                <w:sz w:val="40"/>
                <w:szCs w:val="40"/>
              </w:rPr>
              <w:t>□</w:t>
            </w:r>
            <w:r w:rsidRPr="00684B42">
              <w:rPr>
                <w:rFonts w:ascii="標楷體" w:hAnsi="標楷體" w:cs="Arial"/>
                <w:color w:val="000000"/>
                <w:sz w:val="28"/>
                <w:szCs w:val="28"/>
              </w:rPr>
              <w:t>不符合。</w:t>
            </w:r>
          </w:p>
        </w:tc>
      </w:tr>
      <w:tr w:rsidR="00AC0FFC" w:rsidRPr="00684B42" w14:paraId="4E5B341F" w14:textId="77777777" w:rsidTr="00480E4D">
        <w:trPr>
          <w:trHeight w:val="299"/>
          <w:jc w:val="center"/>
        </w:trPr>
        <w:tc>
          <w:tcPr>
            <w:tcW w:w="9788" w:type="dxa"/>
            <w:gridSpan w:val="3"/>
            <w:tcBorders>
              <w:left w:val="double" w:sz="4" w:space="0" w:color="auto"/>
              <w:bottom w:val="single" w:sz="12" w:space="0" w:color="auto"/>
              <w:right w:val="double" w:sz="4" w:space="0" w:color="auto"/>
            </w:tcBorders>
            <w:vAlign w:val="center"/>
          </w:tcPr>
          <w:p w14:paraId="5B7FBBF9" w14:textId="270F6F52" w:rsidR="00AC0FFC" w:rsidRPr="00684B42" w:rsidRDefault="00AC0FFC" w:rsidP="00CB10E7">
            <w:pPr>
              <w:jc w:val="both"/>
              <w:rPr>
                <w:rFonts w:ascii="標楷體" w:hAnsi="標楷體" w:cs="Arial"/>
                <w:color w:val="000000"/>
                <w:sz w:val="28"/>
                <w:szCs w:val="28"/>
              </w:rPr>
            </w:pPr>
            <w:r w:rsidRPr="00684B42">
              <w:rPr>
                <w:rFonts w:ascii="標楷體" w:hAnsi="標楷體" w:cs="Arial" w:hint="eastAsia"/>
                <w:color w:val="000000"/>
                <w:sz w:val="28"/>
                <w:szCs w:val="28"/>
              </w:rPr>
              <w:t>廠商</w:t>
            </w:r>
            <w:r w:rsidRPr="00684B42">
              <w:rPr>
                <w:rFonts w:ascii="標楷體" w:hAnsi="標楷體" w:cs="Arial"/>
                <w:color w:val="000000"/>
                <w:sz w:val="28"/>
                <w:szCs w:val="28"/>
              </w:rPr>
              <w:t>委託</w:t>
            </w:r>
            <w:r w:rsidRPr="00684B42">
              <w:rPr>
                <w:rFonts w:ascii="標楷體" w:hAnsi="標楷體" w:cs="Arial" w:hint="eastAsia"/>
                <w:color w:val="000000"/>
                <w:sz w:val="28"/>
                <w:szCs w:val="28"/>
              </w:rPr>
              <w:t>出席者之投標授權書</w:t>
            </w:r>
            <w:r w:rsidRPr="00684B42">
              <w:rPr>
                <w:rFonts w:ascii="標楷體" w:hAnsi="標楷體" w:cs="Arial"/>
                <w:color w:val="000000"/>
                <w:sz w:val="28"/>
                <w:szCs w:val="28"/>
              </w:rPr>
              <w:t>：</w:t>
            </w:r>
            <w:r w:rsidRPr="00684B42">
              <w:rPr>
                <w:rFonts w:ascii="標楷體" w:hAnsi="標楷體" w:cs="Arial" w:hint="eastAsia"/>
                <w:color w:val="000000"/>
                <w:sz w:val="40"/>
                <w:szCs w:val="40"/>
              </w:rPr>
              <w:t>□</w:t>
            </w:r>
            <w:r w:rsidRPr="00684B42">
              <w:rPr>
                <w:rFonts w:ascii="標楷體" w:hAnsi="標楷體" w:cs="Arial"/>
                <w:color w:val="000000"/>
                <w:sz w:val="28"/>
                <w:szCs w:val="28"/>
              </w:rPr>
              <w:t>符合。</w:t>
            </w:r>
            <w:r w:rsidRPr="00684B42">
              <w:rPr>
                <w:rFonts w:ascii="標楷體" w:hAnsi="標楷體" w:cs="Arial" w:hint="eastAsia"/>
                <w:color w:val="000000"/>
                <w:sz w:val="40"/>
                <w:szCs w:val="40"/>
              </w:rPr>
              <w:t>□</w:t>
            </w:r>
            <w:r w:rsidRPr="00684B42">
              <w:rPr>
                <w:rFonts w:ascii="標楷體" w:hAnsi="標楷體" w:cs="Arial"/>
                <w:color w:val="000000"/>
                <w:sz w:val="28"/>
                <w:szCs w:val="28"/>
              </w:rPr>
              <w:t>不符合。</w:t>
            </w:r>
          </w:p>
        </w:tc>
      </w:tr>
      <w:tr w:rsidR="00CB10E7" w:rsidRPr="00684B42" w14:paraId="0AEFC0E0" w14:textId="77777777" w:rsidTr="00480E4D">
        <w:trPr>
          <w:trHeight w:val="598"/>
          <w:jc w:val="center"/>
        </w:trPr>
        <w:tc>
          <w:tcPr>
            <w:tcW w:w="3686" w:type="dxa"/>
            <w:tcBorders>
              <w:top w:val="single" w:sz="12" w:space="0" w:color="auto"/>
              <w:left w:val="double" w:sz="4" w:space="0" w:color="auto"/>
            </w:tcBorders>
            <w:vAlign w:val="center"/>
          </w:tcPr>
          <w:p w14:paraId="1BEB5BFC" w14:textId="77777777" w:rsidR="00CB10E7" w:rsidRPr="00684B42" w:rsidRDefault="00E26614" w:rsidP="00141C9D">
            <w:pPr>
              <w:rPr>
                <w:rFonts w:ascii="標楷體" w:hAnsi="標楷體" w:cs="Arial"/>
                <w:color w:val="000000"/>
                <w:sz w:val="28"/>
                <w:szCs w:val="28"/>
              </w:rPr>
            </w:pPr>
            <w:r>
              <w:rPr>
                <w:rFonts w:ascii="標楷體" w:hAnsi="標楷體" w:cs="Arial" w:hint="eastAsia"/>
                <w:color w:val="000000"/>
                <w:sz w:val="28"/>
                <w:szCs w:val="28"/>
              </w:rPr>
              <w:t>1.</w:t>
            </w:r>
            <w:r w:rsidR="00CB10E7" w:rsidRPr="00684B42">
              <w:rPr>
                <w:rFonts w:ascii="標楷體" w:hAnsi="標楷體" w:cs="Arial"/>
                <w:color w:val="000000"/>
                <w:sz w:val="28"/>
                <w:szCs w:val="28"/>
              </w:rPr>
              <w:t>投標截止</w:t>
            </w:r>
            <w:r w:rsidR="00CB10E7" w:rsidRPr="00684B42">
              <w:rPr>
                <w:rFonts w:ascii="標楷體" w:hAnsi="標楷體" w:cs="Arial" w:hint="eastAsia"/>
                <w:color w:val="000000"/>
                <w:sz w:val="28"/>
                <w:szCs w:val="28"/>
              </w:rPr>
              <w:t>收件</w:t>
            </w:r>
            <w:r w:rsidR="00CB10E7" w:rsidRPr="00684B42">
              <w:rPr>
                <w:rFonts w:ascii="標楷體" w:hAnsi="標楷體" w:cs="Arial"/>
                <w:color w:val="000000"/>
                <w:sz w:val="28"/>
                <w:szCs w:val="28"/>
              </w:rPr>
              <w:t>時間：</w:t>
            </w:r>
          </w:p>
          <w:p w14:paraId="2F349A68" w14:textId="18B686A2" w:rsidR="00CB10E7" w:rsidRPr="00684B42" w:rsidRDefault="00CB10E7" w:rsidP="00AE5F26">
            <w:pPr>
              <w:rPr>
                <w:rFonts w:ascii="標楷體" w:hAnsi="標楷體" w:cs="Arial"/>
                <w:color w:val="000000"/>
                <w:sz w:val="28"/>
                <w:szCs w:val="28"/>
              </w:rPr>
            </w:pPr>
            <w:r w:rsidRPr="00505C72">
              <w:rPr>
                <w:rFonts w:ascii="標楷體" w:hAnsi="標楷體" w:cs="Arial" w:hint="eastAsia"/>
                <w:sz w:val="28"/>
                <w:szCs w:val="28"/>
              </w:rPr>
              <w:t>1</w:t>
            </w:r>
            <w:r w:rsidR="00BD1835" w:rsidRPr="00505C72">
              <w:rPr>
                <w:rFonts w:ascii="標楷體" w:hAnsi="標楷體" w:cs="Arial" w:hint="eastAsia"/>
                <w:sz w:val="28"/>
                <w:szCs w:val="28"/>
              </w:rPr>
              <w:t>1</w:t>
            </w:r>
            <w:r w:rsidR="0063737D">
              <w:rPr>
                <w:rFonts w:ascii="標楷體" w:hAnsi="標楷體" w:cs="Arial" w:hint="eastAsia"/>
                <w:sz w:val="28"/>
                <w:szCs w:val="28"/>
              </w:rPr>
              <w:t>5</w:t>
            </w:r>
            <w:r w:rsidRPr="00505C72">
              <w:rPr>
                <w:rFonts w:ascii="標楷體" w:hAnsi="標楷體" w:cs="Arial" w:hint="eastAsia"/>
                <w:sz w:val="28"/>
                <w:szCs w:val="28"/>
              </w:rPr>
              <w:t>年</w:t>
            </w:r>
            <w:r w:rsidR="00EC741A">
              <w:rPr>
                <w:rFonts w:ascii="標楷體" w:hAnsi="標楷體" w:cs="Arial" w:hint="eastAsia"/>
                <w:sz w:val="28"/>
                <w:szCs w:val="28"/>
              </w:rPr>
              <w:t>0</w:t>
            </w:r>
            <w:r w:rsidRPr="008B6969">
              <w:rPr>
                <w:rFonts w:ascii="標楷體" w:hAnsi="標楷體" w:cs="Arial" w:hint="eastAsia"/>
                <w:sz w:val="28"/>
                <w:szCs w:val="28"/>
              </w:rPr>
              <w:t>月</w:t>
            </w:r>
            <w:r w:rsidR="00EC741A">
              <w:rPr>
                <w:rFonts w:ascii="標楷體" w:hAnsi="標楷體" w:cs="Arial" w:hint="eastAsia"/>
                <w:sz w:val="28"/>
                <w:szCs w:val="28"/>
              </w:rPr>
              <w:t>0</w:t>
            </w:r>
            <w:r w:rsidRPr="008B6969">
              <w:rPr>
                <w:rFonts w:ascii="標楷體" w:hAnsi="標楷體" w:cs="Arial"/>
                <w:sz w:val="28"/>
                <w:szCs w:val="28"/>
              </w:rPr>
              <w:t>日</w:t>
            </w:r>
            <w:r w:rsidR="001A1847">
              <w:rPr>
                <w:rFonts w:ascii="標楷體" w:hAnsi="標楷體" w:cs="Arial" w:hint="eastAsia"/>
                <w:color w:val="000000"/>
                <w:sz w:val="28"/>
                <w:szCs w:val="28"/>
              </w:rPr>
              <w:t>下</w:t>
            </w:r>
            <w:r w:rsidRPr="008B6969">
              <w:rPr>
                <w:rFonts w:ascii="標楷體" w:hAnsi="標楷體" w:cs="Arial"/>
                <w:color w:val="000000"/>
                <w:sz w:val="28"/>
                <w:szCs w:val="28"/>
              </w:rPr>
              <w:t>午</w:t>
            </w:r>
            <w:r w:rsidR="001A1847">
              <w:rPr>
                <w:rFonts w:ascii="標楷體" w:hAnsi="標楷體" w:cs="Arial" w:hint="eastAsia"/>
                <w:color w:val="000000"/>
                <w:sz w:val="28"/>
                <w:szCs w:val="28"/>
              </w:rPr>
              <w:t>5</w:t>
            </w:r>
            <w:r w:rsidRPr="00684B42">
              <w:rPr>
                <w:rFonts w:ascii="標楷體" w:hAnsi="標楷體" w:cs="Arial"/>
                <w:color w:val="000000"/>
                <w:sz w:val="28"/>
                <w:szCs w:val="28"/>
              </w:rPr>
              <w:t xml:space="preserve">時前  </w:t>
            </w:r>
          </w:p>
        </w:tc>
        <w:tc>
          <w:tcPr>
            <w:tcW w:w="3119" w:type="dxa"/>
            <w:tcBorders>
              <w:top w:val="single" w:sz="12" w:space="0" w:color="auto"/>
              <w:right w:val="single" w:sz="4" w:space="0" w:color="auto"/>
            </w:tcBorders>
            <w:vAlign w:val="center"/>
          </w:tcPr>
          <w:p w14:paraId="101442AE" w14:textId="69682DC2" w:rsidR="00CB10E7" w:rsidRPr="00684B42" w:rsidRDefault="00CB10E7" w:rsidP="00141C9D">
            <w:pPr>
              <w:rPr>
                <w:rFonts w:ascii="標楷體" w:hAnsi="標楷體" w:cs="Arial"/>
                <w:sz w:val="28"/>
                <w:szCs w:val="28"/>
              </w:rPr>
            </w:pPr>
            <w:r w:rsidRPr="00684B42">
              <w:rPr>
                <w:rFonts w:ascii="標楷體" w:hAnsi="標楷體" w:cs="Arial" w:hint="eastAsia"/>
                <w:sz w:val="40"/>
                <w:szCs w:val="40"/>
              </w:rPr>
              <w:t>□</w:t>
            </w:r>
            <w:r w:rsidRPr="00684B42">
              <w:rPr>
                <w:rFonts w:ascii="標楷體" w:hAnsi="標楷體" w:cs="Arial" w:hint="eastAsia"/>
                <w:sz w:val="28"/>
                <w:szCs w:val="28"/>
              </w:rPr>
              <w:t xml:space="preserve">未逾期  </w:t>
            </w:r>
            <w:r w:rsidR="00E26614">
              <w:rPr>
                <w:rFonts w:ascii="標楷體" w:hAnsi="標楷體" w:cs="Arial" w:hint="eastAsia"/>
                <w:sz w:val="28"/>
                <w:szCs w:val="28"/>
              </w:rPr>
              <w:t xml:space="preserve"> </w:t>
            </w:r>
            <w:r w:rsidRPr="00684B42">
              <w:rPr>
                <w:rFonts w:ascii="標楷體" w:hAnsi="標楷體" w:cs="Arial" w:hint="eastAsia"/>
                <w:sz w:val="40"/>
                <w:szCs w:val="40"/>
              </w:rPr>
              <w:t>□</w:t>
            </w:r>
            <w:r w:rsidRPr="00684B42">
              <w:rPr>
                <w:rFonts w:ascii="標楷體" w:hAnsi="標楷體" w:cs="Arial" w:hint="eastAsia"/>
                <w:sz w:val="28"/>
                <w:szCs w:val="28"/>
              </w:rPr>
              <w:t>逾期</w:t>
            </w:r>
            <w:r w:rsidRPr="00684B42">
              <w:rPr>
                <w:rFonts w:ascii="標楷體" w:hAnsi="標楷體" w:cs="Arial"/>
                <w:sz w:val="28"/>
                <w:szCs w:val="28"/>
              </w:rPr>
              <w:t>。</w:t>
            </w:r>
          </w:p>
        </w:tc>
        <w:tc>
          <w:tcPr>
            <w:tcW w:w="2983" w:type="dxa"/>
            <w:tcBorders>
              <w:top w:val="single" w:sz="12" w:space="0" w:color="auto"/>
              <w:left w:val="single" w:sz="4" w:space="0" w:color="auto"/>
              <w:right w:val="double" w:sz="4" w:space="0" w:color="auto"/>
            </w:tcBorders>
            <w:vAlign w:val="center"/>
          </w:tcPr>
          <w:p w14:paraId="744EB7D8" w14:textId="77777777" w:rsidR="00CB10E7" w:rsidRPr="00684B42" w:rsidRDefault="00CB10E7" w:rsidP="00CB10E7">
            <w:pPr>
              <w:rPr>
                <w:rFonts w:ascii="標楷體" w:hAnsi="標楷體" w:cs="Arial"/>
                <w:sz w:val="28"/>
                <w:szCs w:val="28"/>
              </w:rPr>
            </w:pPr>
          </w:p>
        </w:tc>
      </w:tr>
      <w:tr w:rsidR="00CB10E7" w:rsidRPr="00684B42" w14:paraId="20A296EB" w14:textId="77777777" w:rsidTr="00480E4D">
        <w:trPr>
          <w:trHeight w:val="728"/>
          <w:jc w:val="center"/>
        </w:trPr>
        <w:tc>
          <w:tcPr>
            <w:tcW w:w="3686" w:type="dxa"/>
            <w:tcBorders>
              <w:left w:val="double" w:sz="4" w:space="0" w:color="auto"/>
              <w:bottom w:val="single" w:sz="8" w:space="0" w:color="auto"/>
            </w:tcBorders>
            <w:vAlign w:val="center"/>
          </w:tcPr>
          <w:p w14:paraId="70045B27" w14:textId="4246F67D" w:rsidR="006E2BF5" w:rsidRDefault="00E26614" w:rsidP="0063737D">
            <w:pPr>
              <w:rPr>
                <w:rFonts w:ascii="標楷體" w:hAnsi="標楷體" w:cs="Arial"/>
                <w:color w:val="000000"/>
                <w:sz w:val="28"/>
                <w:szCs w:val="28"/>
              </w:rPr>
            </w:pPr>
            <w:r w:rsidRPr="006E2BF5">
              <w:rPr>
                <w:rFonts w:ascii="標楷體" w:hAnsi="標楷體" w:cs="Arial" w:hint="eastAsia"/>
                <w:color w:val="000000"/>
                <w:sz w:val="28"/>
                <w:szCs w:val="28"/>
              </w:rPr>
              <w:t>2.</w:t>
            </w:r>
            <w:r w:rsidR="006E2BF5" w:rsidRPr="006E2BF5">
              <w:rPr>
                <w:rFonts w:ascii="標楷體" w:hAnsi="標楷體" w:cs="Arial" w:hint="eastAsia"/>
                <w:color w:val="000000"/>
                <w:sz w:val="28"/>
                <w:szCs w:val="28"/>
              </w:rPr>
              <w:t>投標資格</w:t>
            </w:r>
          </w:p>
          <w:p w14:paraId="450C962E" w14:textId="6A8001B2" w:rsidR="00B90296" w:rsidRDefault="006E2BF5" w:rsidP="0063737D">
            <w:pPr>
              <w:rPr>
                <w:rFonts w:ascii="標楷體" w:hAnsi="標楷體" w:cs="Arial"/>
                <w:sz w:val="28"/>
                <w:szCs w:val="28"/>
              </w:rPr>
            </w:pPr>
            <w:r>
              <w:rPr>
                <w:rFonts w:ascii="標楷體" w:hAnsi="標楷體" w:cs="Arial" w:hint="eastAsia"/>
                <w:sz w:val="28"/>
                <w:szCs w:val="28"/>
              </w:rPr>
              <w:t>(1)</w:t>
            </w:r>
            <w:r w:rsidR="00480E4D">
              <w:rPr>
                <w:rFonts w:ascii="標楷體" w:hAnsi="標楷體" w:cs="Arial" w:hint="eastAsia"/>
                <w:sz w:val="28"/>
                <w:szCs w:val="28"/>
              </w:rPr>
              <w:t>設立</w:t>
            </w:r>
            <w:r w:rsidR="00D76F1A" w:rsidRPr="00D76F1A">
              <w:rPr>
                <w:rFonts w:ascii="標楷體" w:hAnsi="標楷體" w:cs="Arial" w:hint="eastAsia"/>
                <w:sz w:val="28"/>
                <w:szCs w:val="28"/>
              </w:rPr>
              <w:t>登記證明文</w:t>
            </w:r>
            <w:r w:rsidR="00D76F1A">
              <w:rPr>
                <w:rFonts w:ascii="標楷體" w:hAnsi="標楷體" w:cs="Arial" w:hint="eastAsia"/>
                <w:sz w:val="28"/>
                <w:szCs w:val="28"/>
              </w:rPr>
              <w:t>件</w:t>
            </w:r>
            <w:r w:rsidR="008A1DDB">
              <w:rPr>
                <w:rFonts w:ascii="標楷體" w:hAnsi="標楷體" w:cs="Arial" w:hint="eastAsia"/>
                <w:sz w:val="28"/>
                <w:szCs w:val="28"/>
              </w:rPr>
              <w:t>。</w:t>
            </w:r>
          </w:p>
          <w:p w14:paraId="240328D9" w14:textId="6D3029D1" w:rsidR="00866CDC" w:rsidRPr="00684B42" w:rsidRDefault="00480E4D" w:rsidP="0063737D">
            <w:pPr>
              <w:rPr>
                <w:rFonts w:ascii="標楷體" w:hAnsi="標楷體" w:cs="Arial"/>
                <w:sz w:val="28"/>
                <w:szCs w:val="28"/>
              </w:rPr>
            </w:pPr>
            <w:r w:rsidRPr="00480E4D">
              <w:rPr>
                <w:rFonts w:ascii="標楷體" w:hAnsi="標楷體" w:cs="標楷體"/>
                <w:szCs w:val="24"/>
              </w:rPr>
              <w:t>業項目需有廢棄物清除、處理或資源回收等相關行業</w:t>
            </w:r>
            <w:r>
              <w:rPr>
                <w:rFonts w:ascii="標楷體" w:hAnsi="標楷體" w:cs="標楷體" w:hint="eastAsia"/>
                <w:szCs w:val="24"/>
              </w:rPr>
              <w:t>。</w:t>
            </w:r>
          </w:p>
        </w:tc>
        <w:tc>
          <w:tcPr>
            <w:tcW w:w="3119" w:type="dxa"/>
            <w:tcBorders>
              <w:bottom w:val="single" w:sz="8" w:space="0" w:color="auto"/>
              <w:right w:val="single" w:sz="4" w:space="0" w:color="auto"/>
            </w:tcBorders>
            <w:vAlign w:val="center"/>
          </w:tcPr>
          <w:p w14:paraId="2842C0FC" w14:textId="0D434985" w:rsidR="00CB10E7" w:rsidRPr="00684B42" w:rsidRDefault="00CB10E7" w:rsidP="00141C9D">
            <w:pPr>
              <w:rPr>
                <w:rFonts w:ascii="標楷體" w:hAnsi="標楷體" w:cs="Arial"/>
                <w:sz w:val="40"/>
                <w:szCs w:val="40"/>
              </w:rPr>
            </w:pPr>
            <w:r w:rsidRPr="00684B42">
              <w:rPr>
                <w:rFonts w:ascii="標楷體" w:hAnsi="標楷體" w:cs="Arial" w:hint="eastAsia"/>
                <w:sz w:val="40"/>
                <w:szCs w:val="40"/>
              </w:rPr>
              <w:t>□</w:t>
            </w:r>
            <w:r w:rsidRPr="00684B42">
              <w:rPr>
                <w:rFonts w:ascii="標楷體" w:hAnsi="標楷體" w:cs="Arial"/>
                <w:sz w:val="28"/>
                <w:szCs w:val="28"/>
              </w:rPr>
              <w:t>有檢附</w:t>
            </w:r>
            <w:r w:rsidRPr="00684B42">
              <w:rPr>
                <w:rFonts w:ascii="標楷體" w:hAnsi="標楷體" w:cs="Arial" w:hint="eastAsia"/>
                <w:sz w:val="28"/>
                <w:szCs w:val="28"/>
              </w:rPr>
              <w:t xml:space="preserve">  </w:t>
            </w:r>
            <w:r w:rsidRPr="00684B42">
              <w:rPr>
                <w:rFonts w:ascii="標楷體" w:hAnsi="標楷體" w:cs="Arial" w:hint="eastAsia"/>
                <w:sz w:val="40"/>
                <w:szCs w:val="40"/>
              </w:rPr>
              <w:t>□</w:t>
            </w:r>
            <w:r w:rsidRPr="00684B42">
              <w:rPr>
                <w:rFonts w:ascii="標楷體" w:hAnsi="標楷體" w:cs="Arial"/>
                <w:sz w:val="28"/>
                <w:szCs w:val="28"/>
              </w:rPr>
              <w:t>未檢附</w:t>
            </w:r>
          </w:p>
        </w:tc>
        <w:tc>
          <w:tcPr>
            <w:tcW w:w="2983" w:type="dxa"/>
            <w:tcBorders>
              <w:left w:val="single" w:sz="4" w:space="0" w:color="auto"/>
              <w:bottom w:val="single" w:sz="8" w:space="0" w:color="auto"/>
              <w:right w:val="double" w:sz="4" w:space="0" w:color="auto"/>
            </w:tcBorders>
            <w:vAlign w:val="center"/>
          </w:tcPr>
          <w:p w14:paraId="23F24736" w14:textId="2597E4B1" w:rsidR="00CB10E7" w:rsidRPr="00684B42" w:rsidRDefault="00B17D11" w:rsidP="00CB10E7">
            <w:pPr>
              <w:rPr>
                <w:rFonts w:ascii="標楷體" w:hAnsi="標楷體" w:cs="Arial"/>
                <w:sz w:val="28"/>
                <w:szCs w:val="28"/>
              </w:rPr>
            </w:pPr>
            <w:r w:rsidRPr="0070114E">
              <w:rPr>
                <w:rFonts w:ascii="標楷體" w:hAnsi="標楷體" w:cs="Arial" w:hint="eastAsia"/>
                <w:sz w:val="22"/>
                <w:szCs w:val="22"/>
              </w:rPr>
              <w:t>（依據經濟部98年4月2日經商字第09802406680號公告略以：「營利事業登記證自98年4月13日起停止使用，不再作為證明文件</w:t>
            </w:r>
            <w:r w:rsidR="00063185">
              <w:rPr>
                <w:rFonts w:ascii="標楷體" w:hAnsi="標楷體" w:cs="Arial"/>
                <w:sz w:val="22"/>
                <w:szCs w:val="22"/>
              </w:rPr>
              <w:t>」</w:t>
            </w:r>
            <w:r w:rsidRPr="0070114E">
              <w:rPr>
                <w:rFonts w:ascii="標楷體" w:hAnsi="標楷體" w:cs="Arial" w:hint="eastAsia"/>
                <w:sz w:val="22"/>
                <w:szCs w:val="22"/>
              </w:rPr>
              <w:t>；廠商得以公司登記證明文件、商業登記證明文件或列印公開於該主管機關網站之登記資料投標）</w:t>
            </w:r>
          </w:p>
        </w:tc>
      </w:tr>
      <w:tr w:rsidR="0070114E" w:rsidRPr="00684B42" w14:paraId="50DCB7B9" w14:textId="77777777" w:rsidTr="00480E4D">
        <w:trPr>
          <w:trHeight w:val="728"/>
          <w:jc w:val="center"/>
        </w:trPr>
        <w:tc>
          <w:tcPr>
            <w:tcW w:w="3686" w:type="dxa"/>
            <w:tcBorders>
              <w:left w:val="double" w:sz="4" w:space="0" w:color="auto"/>
              <w:bottom w:val="single" w:sz="8" w:space="0" w:color="auto"/>
            </w:tcBorders>
            <w:vAlign w:val="center"/>
          </w:tcPr>
          <w:p w14:paraId="5C745415" w14:textId="42266BA6" w:rsidR="0070114E" w:rsidRDefault="006E2BF5" w:rsidP="00D76F1A">
            <w:pPr>
              <w:rPr>
                <w:rFonts w:ascii="標楷體" w:hAnsi="標楷體" w:cs="Arial"/>
                <w:sz w:val="22"/>
                <w:szCs w:val="22"/>
              </w:rPr>
            </w:pPr>
            <w:r>
              <w:rPr>
                <w:rFonts w:ascii="標楷體" w:hAnsi="標楷體" w:cs="Arial" w:hint="eastAsia"/>
                <w:sz w:val="28"/>
                <w:szCs w:val="28"/>
              </w:rPr>
              <w:t>(</w:t>
            </w:r>
            <w:r w:rsidR="00866CDC">
              <w:rPr>
                <w:rFonts w:ascii="標楷體" w:hAnsi="標楷體" w:cs="Arial" w:hint="eastAsia"/>
                <w:sz w:val="28"/>
                <w:szCs w:val="28"/>
              </w:rPr>
              <w:t>2</w:t>
            </w:r>
            <w:r>
              <w:rPr>
                <w:rFonts w:ascii="標楷體" w:hAnsi="標楷體" w:cs="Arial" w:hint="eastAsia"/>
                <w:sz w:val="28"/>
                <w:szCs w:val="28"/>
              </w:rPr>
              <w:t>)</w:t>
            </w:r>
            <w:r w:rsidR="0070114E" w:rsidRPr="0070114E">
              <w:rPr>
                <w:rFonts w:ascii="標楷體" w:hAnsi="標楷體" w:cs="Arial" w:hint="eastAsia"/>
                <w:sz w:val="28"/>
                <w:szCs w:val="28"/>
              </w:rPr>
              <w:t>最近一期</w:t>
            </w:r>
            <w:r w:rsidR="00480E4D">
              <w:rPr>
                <w:rFonts w:ascii="標楷體" w:hAnsi="標楷體" w:cs="Arial" w:hint="eastAsia"/>
                <w:sz w:val="28"/>
                <w:szCs w:val="28"/>
              </w:rPr>
              <w:t>營業稅</w:t>
            </w:r>
            <w:r w:rsidR="0070114E" w:rsidRPr="0070114E">
              <w:rPr>
                <w:rFonts w:ascii="標楷體" w:hAnsi="標楷體" w:cs="Arial" w:hint="eastAsia"/>
                <w:sz w:val="28"/>
                <w:szCs w:val="28"/>
              </w:rPr>
              <w:t>繳稅證明</w:t>
            </w:r>
          </w:p>
        </w:tc>
        <w:tc>
          <w:tcPr>
            <w:tcW w:w="3119" w:type="dxa"/>
            <w:tcBorders>
              <w:bottom w:val="single" w:sz="8" w:space="0" w:color="auto"/>
              <w:right w:val="single" w:sz="4" w:space="0" w:color="auto"/>
            </w:tcBorders>
            <w:vAlign w:val="center"/>
          </w:tcPr>
          <w:p w14:paraId="75CA917A" w14:textId="75485917" w:rsidR="0070114E" w:rsidRPr="00684B42" w:rsidRDefault="0070114E" w:rsidP="00141C9D">
            <w:pPr>
              <w:rPr>
                <w:rFonts w:ascii="標楷體" w:hAnsi="標楷體" w:cs="Arial"/>
                <w:sz w:val="40"/>
                <w:szCs w:val="40"/>
              </w:rPr>
            </w:pPr>
            <w:r w:rsidRPr="00684B42">
              <w:rPr>
                <w:rFonts w:ascii="標楷體" w:hAnsi="標楷體" w:cs="Arial" w:hint="eastAsia"/>
                <w:sz w:val="40"/>
                <w:szCs w:val="40"/>
              </w:rPr>
              <w:t>□</w:t>
            </w:r>
            <w:r w:rsidRPr="00684B42">
              <w:rPr>
                <w:rFonts w:ascii="標楷體" w:hAnsi="標楷體" w:cs="Arial"/>
                <w:sz w:val="28"/>
                <w:szCs w:val="28"/>
              </w:rPr>
              <w:t>有檢附</w:t>
            </w:r>
            <w:r w:rsidRPr="00684B42">
              <w:rPr>
                <w:rFonts w:ascii="標楷體" w:hAnsi="標楷體" w:cs="Arial" w:hint="eastAsia"/>
                <w:sz w:val="28"/>
                <w:szCs w:val="28"/>
              </w:rPr>
              <w:t xml:space="preserve">   </w:t>
            </w:r>
            <w:r w:rsidRPr="00684B42">
              <w:rPr>
                <w:rFonts w:ascii="標楷體" w:hAnsi="標楷體" w:cs="Arial" w:hint="eastAsia"/>
                <w:sz w:val="40"/>
                <w:szCs w:val="40"/>
              </w:rPr>
              <w:t>□</w:t>
            </w:r>
            <w:r w:rsidRPr="00684B42">
              <w:rPr>
                <w:rFonts w:ascii="標楷體" w:hAnsi="標楷體" w:cs="Arial"/>
                <w:sz w:val="28"/>
                <w:szCs w:val="28"/>
              </w:rPr>
              <w:t>未檢附</w:t>
            </w:r>
          </w:p>
        </w:tc>
        <w:tc>
          <w:tcPr>
            <w:tcW w:w="2983" w:type="dxa"/>
            <w:tcBorders>
              <w:left w:val="single" w:sz="4" w:space="0" w:color="auto"/>
              <w:bottom w:val="single" w:sz="8" w:space="0" w:color="auto"/>
              <w:right w:val="double" w:sz="4" w:space="0" w:color="auto"/>
            </w:tcBorders>
            <w:vAlign w:val="center"/>
          </w:tcPr>
          <w:p w14:paraId="773BEC14" w14:textId="60EE6F6E" w:rsidR="0070114E" w:rsidRPr="00E00F70" w:rsidRDefault="00B17D11" w:rsidP="00CB10E7">
            <w:pPr>
              <w:rPr>
                <w:rFonts w:ascii="標楷體" w:hAnsi="標楷體" w:cs="Arial"/>
                <w:sz w:val="28"/>
                <w:szCs w:val="28"/>
              </w:rPr>
            </w:pPr>
            <w:r w:rsidRPr="0070114E">
              <w:rPr>
                <w:rFonts w:ascii="標楷體" w:hAnsi="標楷體" w:cs="Arial" w:hint="eastAsia"/>
                <w:sz w:val="22"/>
                <w:szCs w:val="22"/>
              </w:rPr>
              <w:t>（不及提出最近一期證明者，得以前一期之納稅證明代之；新設立且未屆第一期營業稅繳納期限者，得以營業稅主管稽徵機關核發之核准設立登記公函及申領統一發票購票證明相關文件代之）</w:t>
            </w:r>
          </w:p>
        </w:tc>
      </w:tr>
      <w:tr w:rsidR="00CB10E7" w:rsidRPr="00684B42" w14:paraId="075DC15B" w14:textId="77777777" w:rsidTr="00480E4D">
        <w:trPr>
          <w:trHeight w:val="480"/>
          <w:jc w:val="center"/>
        </w:trPr>
        <w:tc>
          <w:tcPr>
            <w:tcW w:w="3686" w:type="dxa"/>
            <w:tcBorders>
              <w:left w:val="double" w:sz="4" w:space="0" w:color="auto"/>
              <w:bottom w:val="single" w:sz="8" w:space="0" w:color="auto"/>
            </w:tcBorders>
            <w:vAlign w:val="center"/>
          </w:tcPr>
          <w:p w14:paraId="188486F9" w14:textId="224EA8B0" w:rsidR="00CB10E7" w:rsidRDefault="00866CDC" w:rsidP="00D76F1A">
            <w:pPr>
              <w:rPr>
                <w:rFonts w:ascii="標楷體" w:hAnsi="標楷體" w:cs="Arial"/>
                <w:sz w:val="28"/>
                <w:szCs w:val="28"/>
              </w:rPr>
            </w:pPr>
            <w:r>
              <w:rPr>
                <w:rFonts w:ascii="標楷體" w:hAnsi="標楷體" w:cs="Arial" w:hint="eastAsia"/>
                <w:sz w:val="28"/>
                <w:szCs w:val="28"/>
              </w:rPr>
              <w:t>3</w:t>
            </w:r>
            <w:r w:rsidR="0070114E">
              <w:rPr>
                <w:rFonts w:ascii="標楷體" w:hAnsi="標楷體" w:cs="Arial" w:hint="eastAsia"/>
                <w:sz w:val="28"/>
                <w:szCs w:val="28"/>
              </w:rPr>
              <w:t>.</w:t>
            </w:r>
            <w:r w:rsidR="00D76F1A" w:rsidRPr="00D76F1A">
              <w:rPr>
                <w:rFonts w:ascii="標楷體" w:hAnsi="標楷體" w:cs="Arial" w:hint="eastAsia"/>
                <w:sz w:val="28"/>
                <w:szCs w:val="28"/>
              </w:rPr>
              <w:t>投標單</w:t>
            </w:r>
          </w:p>
        </w:tc>
        <w:tc>
          <w:tcPr>
            <w:tcW w:w="3119" w:type="dxa"/>
            <w:tcBorders>
              <w:bottom w:val="single" w:sz="8" w:space="0" w:color="auto"/>
              <w:right w:val="single" w:sz="4" w:space="0" w:color="auto"/>
            </w:tcBorders>
            <w:vAlign w:val="center"/>
          </w:tcPr>
          <w:p w14:paraId="2F3AAA84" w14:textId="738EB86B" w:rsidR="00CB10E7" w:rsidRPr="00684B42" w:rsidRDefault="00CB10E7" w:rsidP="00141C9D">
            <w:pPr>
              <w:rPr>
                <w:rFonts w:ascii="標楷體" w:hAnsi="標楷體" w:cs="Arial"/>
                <w:sz w:val="40"/>
                <w:szCs w:val="40"/>
              </w:rPr>
            </w:pPr>
            <w:r w:rsidRPr="00684B42">
              <w:rPr>
                <w:rFonts w:ascii="標楷體" w:hAnsi="標楷體" w:cs="Arial" w:hint="eastAsia"/>
                <w:sz w:val="40"/>
                <w:szCs w:val="40"/>
              </w:rPr>
              <w:t>□</w:t>
            </w:r>
            <w:r w:rsidRPr="00684B42">
              <w:rPr>
                <w:rFonts w:ascii="標楷體" w:hAnsi="標楷體" w:cs="Arial"/>
                <w:sz w:val="28"/>
                <w:szCs w:val="28"/>
              </w:rPr>
              <w:t>有檢附</w:t>
            </w:r>
            <w:r w:rsidRPr="00684B42">
              <w:rPr>
                <w:rFonts w:ascii="標楷體" w:hAnsi="標楷體" w:cs="Arial" w:hint="eastAsia"/>
                <w:sz w:val="28"/>
                <w:szCs w:val="28"/>
              </w:rPr>
              <w:t xml:space="preserve">   </w:t>
            </w:r>
            <w:r w:rsidRPr="00684B42">
              <w:rPr>
                <w:rFonts w:ascii="標楷體" w:hAnsi="標楷體" w:cs="Arial" w:hint="eastAsia"/>
                <w:sz w:val="40"/>
                <w:szCs w:val="40"/>
              </w:rPr>
              <w:t>□</w:t>
            </w:r>
            <w:r w:rsidRPr="00684B42">
              <w:rPr>
                <w:rFonts w:ascii="標楷體" w:hAnsi="標楷體" w:cs="Arial"/>
                <w:sz w:val="28"/>
                <w:szCs w:val="28"/>
              </w:rPr>
              <w:t>未檢附</w:t>
            </w:r>
          </w:p>
        </w:tc>
        <w:tc>
          <w:tcPr>
            <w:tcW w:w="2983" w:type="dxa"/>
            <w:tcBorders>
              <w:left w:val="single" w:sz="4" w:space="0" w:color="auto"/>
              <w:bottom w:val="single" w:sz="8" w:space="0" w:color="auto"/>
              <w:right w:val="double" w:sz="4" w:space="0" w:color="auto"/>
            </w:tcBorders>
            <w:vAlign w:val="center"/>
          </w:tcPr>
          <w:p w14:paraId="78AC5C4C" w14:textId="77777777" w:rsidR="00CB10E7" w:rsidRPr="00684B42" w:rsidRDefault="00CB10E7" w:rsidP="00CB10E7">
            <w:pPr>
              <w:rPr>
                <w:rFonts w:ascii="標楷體" w:hAnsi="標楷體" w:cs="Arial"/>
                <w:sz w:val="28"/>
                <w:szCs w:val="28"/>
              </w:rPr>
            </w:pPr>
          </w:p>
        </w:tc>
      </w:tr>
      <w:tr w:rsidR="00866CDC" w:rsidRPr="00684B42" w14:paraId="1EA57E92" w14:textId="77777777" w:rsidTr="00480E4D">
        <w:trPr>
          <w:trHeight w:val="480"/>
          <w:jc w:val="center"/>
        </w:trPr>
        <w:tc>
          <w:tcPr>
            <w:tcW w:w="3686" w:type="dxa"/>
            <w:tcBorders>
              <w:left w:val="double" w:sz="4" w:space="0" w:color="auto"/>
              <w:bottom w:val="single" w:sz="8" w:space="0" w:color="auto"/>
            </w:tcBorders>
            <w:vAlign w:val="center"/>
          </w:tcPr>
          <w:p w14:paraId="26C305D4" w14:textId="0F6B4BFB" w:rsidR="00866CDC" w:rsidRDefault="00866CDC" w:rsidP="00866CDC">
            <w:pPr>
              <w:rPr>
                <w:rFonts w:ascii="標楷體" w:hAnsi="標楷體" w:cs="Arial"/>
                <w:sz w:val="28"/>
                <w:szCs w:val="28"/>
              </w:rPr>
            </w:pPr>
            <w:r>
              <w:rPr>
                <w:rFonts w:ascii="標楷體" w:hAnsi="標楷體" w:cs="Arial" w:hint="eastAsia"/>
                <w:sz w:val="28"/>
                <w:szCs w:val="28"/>
              </w:rPr>
              <w:t>4.</w:t>
            </w:r>
            <w:r w:rsidRPr="00D76F1A">
              <w:rPr>
                <w:rFonts w:ascii="標楷體" w:hAnsi="標楷體" w:cs="Arial" w:hint="eastAsia"/>
                <w:sz w:val="28"/>
                <w:szCs w:val="28"/>
              </w:rPr>
              <w:t>標</w:t>
            </w:r>
            <w:r>
              <w:rPr>
                <w:rFonts w:ascii="標楷體" w:hAnsi="標楷體" w:cs="Arial" w:hint="eastAsia"/>
                <w:sz w:val="28"/>
                <w:szCs w:val="28"/>
              </w:rPr>
              <w:t>價</w:t>
            </w:r>
            <w:r w:rsidRPr="00D76F1A">
              <w:rPr>
                <w:rFonts w:ascii="標楷體" w:hAnsi="標楷體" w:cs="Arial" w:hint="eastAsia"/>
                <w:sz w:val="28"/>
                <w:szCs w:val="28"/>
              </w:rPr>
              <w:t>清單</w:t>
            </w:r>
          </w:p>
        </w:tc>
        <w:tc>
          <w:tcPr>
            <w:tcW w:w="3119" w:type="dxa"/>
            <w:tcBorders>
              <w:bottom w:val="single" w:sz="8" w:space="0" w:color="auto"/>
              <w:right w:val="single" w:sz="4" w:space="0" w:color="auto"/>
            </w:tcBorders>
            <w:vAlign w:val="center"/>
          </w:tcPr>
          <w:p w14:paraId="22C36511" w14:textId="34FA8AA0" w:rsidR="00866CDC" w:rsidRPr="00684B42" w:rsidRDefault="00866CDC" w:rsidP="00866CDC">
            <w:pPr>
              <w:rPr>
                <w:rFonts w:ascii="標楷體" w:hAnsi="標楷體" w:cs="Arial"/>
                <w:sz w:val="40"/>
                <w:szCs w:val="40"/>
              </w:rPr>
            </w:pPr>
            <w:r w:rsidRPr="00684B42">
              <w:rPr>
                <w:rFonts w:ascii="標楷體" w:hAnsi="標楷體" w:cs="Arial" w:hint="eastAsia"/>
                <w:sz w:val="40"/>
                <w:szCs w:val="40"/>
              </w:rPr>
              <w:t>□</w:t>
            </w:r>
            <w:r w:rsidRPr="00684B42">
              <w:rPr>
                <w:rFonts w:ascii="標楷體" w:hAnsi="標楷體" w:cs="Arial"/>
                <w:sz w:val="28"/>
                <w:szCs w:val="28"/>
              </w:rPr>
              <w:t>有檢附</w:t>
            </w:r>
            <w:r w:rsidRPr="00684B42">
              <w:rPr>
                <w:rFonts w:ascii="標楷體" w:hAnsi="標楷體" w:cs="Arial" w:hint="eastAsia"/>
                <w:sz w:val="28"/>
                <w:szCs w:val="28"/>
              </w:rPr>
              <w:t xml:space="preserve">   </w:t>
            </w:r>
            <w:r w:rsidRPr="00684B42">
              <w:rPr>
                <w:rFonts w:ascii="標楷體" w:hAnsi="標楷體" w:cs="Arial" w:hint="eastAsia"/>
                <w:sz w:val="40"/>
                <w:szCs w:val="40"/>
              </w:rPr>
              <w:t>□</w:t>
            </w:r>
            <w:r w:rsidRPr="00684B42">
              <w:rPr>
                <w:rFonts w:ascii="標楷體" w:hAnsi="標楷體" w:cs="Arial"/>
                <w:sz w:val="28"/>
                <w:szCs w:val="28"/>
              </w:rPr>
              <w:t>未檢附</w:t>
            </w:r>
          </w:p>
        </w:tc>
        <w:tc>
          <w:tcPr>
            <w:tcW w:w="2983" w:type="dxa"/>
            <w:tcBorders>
              <w:left w:val="single" w:sz="4" w:space="0" w:color="auto"/>
              <w:bottom w:val="single" w:sz="8" w:space="0" w:color="auto"/>
              <w:right w:val="double" w:sz="4" w:space="0" w:color="auto"/>
            </w:tcBorders>
            <w:vAlign w:val="center"/>
          </w:tcPr>
          <w:p w14:paraId="3D0908DB" w14:textId="77777777" w:rsidR="00866CDC" w:rsidRPr="00684B42" w:rsidRDefault="00866CDC" w:rsidP="00866CDC">
            <w:pPr>
              <w:rPr>
                <w:rFonts w:ascii="標楷體" w:hAnsi="標楷體" w:cs="Arial"/>
                <w:sz w:val="28"/>
                <w:szCs w:val="28"/>
              </w:rPr>
            </w:pPr>
          </w:p>
        </w:tc>
      </w:tr>
      <w:tr w:rsidR="00866CDC" w:rsidRPr="00684B42" w14:paraId="3FB7B1A6" w14:textId="77777777" w:rsidTr="00480E4D">
        <w:trPr>
          <w:trHeight w:val="480"/>
          <w:jc w:val="center"/>
        </w:trPr>
        <w:tc>
          <w:tcPr>
            <w:tcW w:w="3686" w:type="dxa"/>
            <w:tcBorders>
              <w:left w:val="double" w:sz="4" w:space="0" w:color="auto"/>
              <w:bottom w:val="single" w:sz="8" w:space="0" w:color="auto"/>
            </w:tcBorders>
            <w:vAlign w:val="center"/>
          </w:tcPr>
          <w:p w14:paraId="15C701A5" w14:textId="75AD2C75" w:rsidR="00866CDC" w:rsidRDefault="00866CDC" w:rsidP="00866CDC">
            <w:pPr>
              <w:rPr>
                <w:rFonts w:ascii="標楷體" w:hAnsi="標楷體" w:cs="Arial"/>
                <w:sz w:val="28"/>
                <w:szCs w:val="28"/>
              </w:rPr>
            </w:pPr>
            <w:r>
              <w:rPr>
                <w:rFonts w:ascii="標楷體" w:hAnsi="標楷體" w:cs="Arial" w:hint="eastAsia"/>
                <w:sz w:val="28"/>
                <w:szCs w:val="28"/>
              </w:rPr>
              <w:t>5.保證金票據</w:t>
            </w:r>
          </w:p>
        </w:tc>
        <w:tc>
          <w:tcPr>
            <w:tcW w:w="3119" w:type="dxa"/>
            <w:tcBorders>
              <w:bottom w:val="single" w:sz="8" w:space="0" w:color="auto"/>
              <w:right w:val="single" w:sz="4" w:space="0" w:color="auto"/>
            </w:tcBorders>
            <w:vAlign w:val="center"/>
          </w:tcPr>
          <w:p w14:paraId="0E96E5FE" w14:textId="49BF5FF2" w:rsidR="00866CDC" w:rsidRPr="00684B42" w:rsidRDefault="00866CDC" w:rsidP="00866CDC">
            <w:pPr>
              <w:rPr>
                <w:rFonts w:ascii="標楷體" w:hAnsi="標楷體" w:cs="Arial"/>
                <w:sz w:val="40"/>
                <w:szCs w:val="40"/>
              </w:rPr>
            </w:pPr>
            <w:r w:rsidRPr="00684B42">
              <w:rPr>
                <w:rFonts w:ascii="標楷體" w:hAnsi="標楷體" w:cs="Arial" w:hint="eastAsia"/>
                <w:sz w:val="40"/>
                <w:szCs w:val="40"/>
              </w:rPr>
              <w:t>□</w:t>
            </w:r>
            <w:r w:rsidRPr="00684B42">
              <w:rPr>
                <w:rFonts w:ascii="標楷體" w:hAnsi="標楷體" w:cs="Arial"/>
                <w:sz w:val="28"/>
                <w:szCs w:val="28"/>
              </w:rPr>
              <w:t>有檢附</w:t>
            </w:r>
            <w:r w:rsidRPr="00684B42">
              <w:rPr>
                <w:rFonts w:ascii="標楷體" w:hAnsi="標楷體" w:cs="Arial" w:hint="eastAsia"/>
                <w:sz w:val="28"/>
                <w:szCs w:val="28"/>
              </w:rPr>
              <w:t xml:space="preserve">   </w:t>
            </w:r>
            <w:r w:rsidRPr="00684B42">
              <w:rPr>
                <w:rFonts w:ascii="標楷體" w:hAnsi="標楷體" w:cs="Arial" w:hint="eastAsia"/>
                <w:sz w:val="40"/>
                <w:szCs w:val="40"/>
              </w:rPr>
              <w:t>□</w:t>
            </w:r>
            <w:r w:rsidRPr="00684B42">
              <w:rPr>
                <w:rFonts w:ascii="標楷體" w:hAnsi="標楷體" w:cs="Arial"/>
                <w:sz w:val="28"/>
                <w:szCs w:val="28"/>
              </w:rPr>
              <w:t>未檢附</w:t>
            </w:r>
          </w:p>
        </w:tc>
        <w:tc>
          <w:tcPr>
            <w:tcW w:w="2983" w:type="dxa"/>
            <w:tcBorders>
              <w:left w:val="single" w:sz="4" w:space="0" w:color="auto"/>
              <w:bottom w:val="single" w:sz="8" w:space="0" w:color="auto"/>
              <w:right w:val="double" w:sz="4" w:space="0" w:color="auto"/>
            </w:tcBorders>
            <w:vAlign w:val="center"/>
          </w:tcPr>
          <w:p w14:paraId="4E020CF3" w14:textId="77777777" w:rsidR="00866CDC" w:rsidRPr="00684B42" w:rsidRDefault="00866CDC" w:rsidP="00866CDC">
            <w:pPr>
              <w:rPr>
                <w:rFonts w:ascii="標楷體" w:hAnsi="標楷體" w:cs="Arial"/>
                <w:sz w:val="28"/>
                <w:szCs w:val="28"/>
              </w:rPr>
            </w:pPr>
          </w:p>
        </w:tc>
      </w:tr>
      <w:tr w:rsidR="00866CDC" w:rsidRPr="00684B42" w14:paraId="4BDDE9B3" w14:textId="77777777" w:rsidTr="00480E4D">
        <w:trPr>
          <w:trHeight w:val="546"/>
          <w:jc w:val="center"/>
        </w:trPr>
        <w:tc>
          <w:tcPr>
            <w:tcW w:w="3686" w:type="dxa"/>
            <w:tcBorders>
              <w:left w:val="double" w:sz="4" w:space="0" w:color="auto"/>
              <w:bottom w:val="single" w:sz="8" w:space="0" w:color="auto"/>
            </w:tcBorders>
            <w:vAlign w:val="center"/>
          </w:tcPr>
          <w:p w14:paraId="32CF6958" w14:textId="22AA59F6" w:rsidR="00866CDC" w:rsidRDefault="00866CDC" w:rsidP="00866CDC">
            <w:pPr>
              <w:rPr>
                <w:rFonts w:ascii="標楷體" w:hAnsi="標楷體" w:cs="Arial"/>
                <w:sz w:val="28"/>
                <w:szCs w:val="28"/>
              </w:rPr>
            </w:pPr>
            <w:r>
              <w:rPr>
                <w:rFonts w:ascii="標楷體" w:hAnsi="標楷體" w:cs="Arial" w:hint="eastAsia"/>
                <w:sz w:val="28"/>
                <w:szCs w:val="28"/>
              </w:rPr>
              <w:t>6.切結書</w:t>
            </w:r>
          </w:p>
        </w:tc>
        <w:tc>
          <w:tcPr>
            <w:tcW w:w="3119" w:type="dxa"/>
            <w:tcBorders>
              <w:bottom w:val="single" w:sz="8" w:space="0" w:color="auto"/>
              <w:right w:val="single" w:sz="4" w:space="0" w:color="auto"/>
            </w:tcBorders>
            <w:vAlign w:val="center"/>
          </w:tcPr>
          <w:p w14:paraId="5A093207" w14:textId="4545E4D2" w:rsidR="00866CDC" w:rsidRPr="00684B42" w:rsidRDefault="00866CDC" w:rsidP="00866CDC">
            <w:pPr>
              <w:rPr>
                <w:rFonts w:ascii="標楷體" w:hAnsi="標楷體" w:cs="Arial"/>
                <w:sz w:val="40"/>
                <w:szCs w:val="40"/>
              </w:rPr>
            </w:pPr>
            <w:r w:rsidRPr="00684B42">
              <w:rPr>
                <w:rFonts w:ascii="標楷體" w:hAnsi="標楷體" w:cs="Arial" w:hint="eastAsia"/>
                <w:sz w:val="40"/>
                <w:szCs w:val="40"/>
              </w:rPr>
              <w:t>□</w:t>
            </w:r>
            <w:r w:rsidRPr="00684B42">
              <w:rPr>
                <w:rFonts w:ascii="標楷體" w:hAnsi="標楷體" w:cs="Arial"/>
                <w:sz w:val="28"/>
                <w:szCs w:val="28"/>
              </w:rPr>
              <w:t>有檢附</w:t>
            </w:r>
            <w:r w:rsidRPr="00684B42">
              <w:rPr>
                <w:rFonts w:ascii="標楷體" w:hAnsi="標楷體" w:cs="Arial" w:hint="eastAsia"/>
                <w:sz w:val="28"/>
                <w:szCs w:val="28"/>
              </w:rPr>
              <w:t xml:space="preserve">   </w:t>
            </w:r>
            <w:r w:rsidRPr="00684B42">
              <w:rPr>
                <w:rFonts w:ascii="標楷體" w:hAnsi="標楷體" w:cs="Arial" w:hint="eastAsia"/>
                <w:sz w:val="40"/>
                <w:szCs w:val="40"/>
              </w:rPr>
              <w:t>□</w:t>
            </w:r>
            <w:r w:rsidRPr="00684B42">
              <w:rPr>
                <w:rFonts w:ascii="標楷體" w:hAnsi="標楷體" w:cs="Arial"/>
                <w:sz w:val="28"/>
                <w:szCs w:val="28"/>
              </w:rPr>
              <w:t>未檢附</w:t>
            </w:r>
          </w:p>
        </w:tc>
        <w:tc>
          <w:tcPr>
            <w:tcW w:w="2983" w:type="dxa"/>
            <w:tcBorders>
              <w:left w:val="single" w:sz="4" w:space="0" w:color="auto"/>
              <w:bottom w:val="single" w:sz="8" w:space="0" w:color="auto"/>
              <w:right w:val="double" w:sz="4" w:space="0" w:color="auto"/>
            </w:tcBorders>
            <w:vAlign w:val="center"/>
          </w:tcPr>
          <w:p w14:paraId="2DD12750" w14:textId="77777777" w:rsidR="00866CDC" w:rsidRPr="00684B42" w:rsidRDefault="00866CDC" w:rsidP="00866CDC">
            <w:pPr>
              <w:rPr>
                <w:rFonts w:ascii="標楷體" w:hAnsi="標楷體" w:cs="Arial"/>
                <w:sz w:val="28"/>
                <w:szCs w:val="28"/>
              </w:rPr>
            </w:pPr>
          </w:p>
        </w:tc>
      </w:tr>
      <w:tr w:rsidR="00866CDC" w:rsidRPr="00684B42" w14:paraId="4DE99516" w14:textId="77777777" w:rsidTr="00480E4D">
        <w:trPr>
          <w:trHeight w:val="709"/>
          <w:jc w:val="center"/>
        </w:trPr>
        <w:tc>
          <w:tcPr>
            <w:tcW w:w="3686" w:type="dxa"/>
            <w:tcBorders>
              <w:left w:val="double" w:sz="4" w:space="0" w:color="auto"/>
              <w:bottom w:val="single" w:sz="8" w:space="0" w:color="auto"/>
            </w:tcBorders>
            <w:vAlign w:val="center"/>
          </w:tcPr>
          <w:p w14:paraId="02AE46C0" w14:textId="3B678216" w:rsidR="00866CDC" w:rsidRDefault="00866CDC" w:rsidP="00866CDC">
            <w:pPr>
              <w:rPr>
                <w:rFonts w:ascii="標楷體" w:hAnsi="標楷體" w:cs="Arial"/>
                <w:sz w:val="28"/>
                <w:szCs w:val="28"/>
              </w:rPr>
            </w:pPr>
            <w:r>
              <w:rPr>
                <w:rFonts w:ascii="標楷體" w:hAnsi="標楷體" w:cs="Arial" w:hint="eastAsia"/>
                <w:b/>
                <w:sz w:val="28"/>
                <w:szCs w:val="28"/>
              </w:rPr>
              <w:t>審查結果</w:t>
            </w:r>
          </w:p>
        </w:tc>
        <w:tc>
          <w:tcPr>
            <w:tcW w:w="3119" w:type="dxa"/>
            <w:tcBorders>
              <w:bottom w:val="single" w:sz="8" w:space="0" w:color="auto"/>
              <w:right w:val="single" w:sz="4" w:space="0" w:color="auto"/>
            </w:tcBorders>
            <w:vAlign w:val="center"/>
          </w:tcPr>
          <w:p w14:paraId="6952C071" w14:textId="77777777" w:rsidR="00866CDC" w:rsidRDefault="00866CDC" w:rsidP="00866CDC">
            <w:pPr>
              <w:rPr>
                <w:rFonts w:ascii="標楷體" w:hAnsi="標楷體" w:cs="Arial"/>
                <w:b/>
                <w:sz w:val="28"/>
                <w:szCs w:val="28"/>
              </w:rPr>
            </w:pPr>
            <w:r w:rsidRPr="00684B42">
              <w:rPr>
                <w:rFonts w:ascii="標楷體" w:hAnsi="標楷體" w:cs="Arial" w:hint="eastAsia"/>
                <w:sz w:val="40"/>
                <w:szCs w:val="40"/>
              </w:rPr>
              <w:t>□</w:t>
            </w:r>
            <w:r>
              <w:rPr>
                <w:rFonts w:ascii="標楷體" w:hAnsi="標楷體" w:cs="Arial" w:hint="eastAsia"/>
                <w:b/>
                <w:sz w:val="28"/>
                <w:szCs w:val="28"/>
              </w:rPr>
              <w:t xml:space="preserve"> 合格</w:t>
            </w:r>
            <w:r w:rsidRPr="00684B42">
              <w:rPr>
                <w:rFonts w:ascii="標楷體" w:hAnsi="標楷體" w:cs="Arial" w:hint="eastAsia"/>
                <w:b/>
                <w:sz w:val="28"/>
                <w:szCs w:val="28"/>
              </w:rPr>
              <w:t xml:space="preserve">     </w:t>
            </w:r>
          </w:p>
          <w:p w14:paraId="1FE31424" w14:textId="77777777" w:rsidR="00866CDC" w:rsidRDefault="00866CDC" w:rsidP="00866CDC">
            <w:pPr>
              <w:rPr>
                <w:rFonts w:ascii="標楷體" w:hAnsi="標楷體" w:cs="Arial"/>
                <w:b/>
                <w:sz w:val="28"/>
                <w:szCs w:val="28"/>
              </w:rPr>
            </w:pPr>
            <w:r w:rsidRPr="00684B42">
              <w:rPr>
                <w:rFonts w:ascii="標楷體" w:hAnsi="標楷體" w:cs="Arial" w:hint="eastAsia"/>
                <w:sz w:val="40"/>
                <w:szCs w:val="40"/>
              </w:rPr>
              <w:t>□</w:t>
            </w:r>
            <w:r>
              <w:rPr>
                <w:rFonts w:ascii="標楷體" w:hAnsi="標楷體" w:cs="Arial" w:hint="eastAsia"/>
                <w:b/>
                <w:sz w:val="28"/>
                <w:szCs w:val="28"/>
              </w:rPr>
              <w:t>不合格項次，說明:</w:t>
            </w:r>
          </w:p>
          <w:p w14:paraId="3DAB0B37" w14:textId="77777777" w:rsidR="00866CDC" w:rsidRDefault="00866CDC" w:rsidP="00866CDC">
            <w:pPr>
              <w:rPr>
                <w:rFonts w:ascii="標楷體" w:hAnsi="標楷體" w:cs="Arial"/>
                <w:b/>
                <w:sz w:val="28"/>
                <w:szCs w:val="28"/>
              </w:rPr>
            </w:pPr>
          </w:p>
          <w:p w14:paraId="08D34408" w14:textId="77777777" w:rsidR="00866CDC" w:rsidRDefault="00866CDC" w:rsidP="00866CDC">
            <w:pPr>
              <w:rPr>
                <w:rFonts w:ascii="標楷體" w:hAnsi="標楷體" w:cs="Arial"/>
                <w:b/>
                <w:sz w:val="28"/>
                <w:szCs w:val="28"/>
              </w:rPr>
            </w:pPr>
          </w:p>
          <w:p w14:paraId="72DCEDAB" w14:textId="5D87C480" w:rsidR="00866CDC" w:rsidRPr="0070114E" w:rsidRDefault="00866CDC" w:rsidP="00866CDC">
            <w:pPr>
              <w:rPr>
                <w:rFonts w:ascii="標楷體" w:hAnsi="標楷體" w:cs="Arial"/>
                <w:b/>
                <w:sz w:val="28"/>
                <w:szCs w:val="28"/>
              </w:rPr>
            </w:pPr>
          </w:p>
        </w:tc>
        <w:tc>
          <w:tcPr>
            <w:tcW w:w="2983" w:type="dxa"/>
            <w:tcBorders>
              <w:left w:val="single" w:sz="4" w:space="0" w:color="auto"/>
              <w:bottom w:val="single" w:sz="8" w:space="0" w:color="auto"/>
              <w:right w:val="double" w:sz="4" w:space="0" w:color="auto"/>
            </w:tcBorders>
            <w:vAlign w:val="center"/>
          </w:tcPr>
          <w:p w14:paraId="2096A2A0" w14:textId="77777777" w:rsidR="00866CDC" w:rsidRPr="00684B42" w:rsidRDefault="00866CDC" w:rsidP="00866CDC">
            <w:pPr>
              <w:rPr>
                <w:rFonts w:ascii="標楷體" w:hAnsi="標楷體" w:cs="Arial"/>
                <w:sz w:val="28"/>
                <w:szCs w:val="28"/>
              </w:rPr>
            </w:pPr>
          </w:p>
        </w:tc>
      </w:tr>
    </w:tbl>
    <w:p w14:paraId="432B25D2" w14:textId="353C156A" w:rsidR="00182C89" w:rsidRPr="00BB3453" w:rsidRDefault="0070114E" w:rsidP="00AC0FFC">
      <w:pPr>
        <w:ind w:left="1281" w:hangingChars="400" w:hanging="1281"/>
        <w:rPr>
          <w:rFonts w:ascii="標楷體"/>
          <w:b/>
          <w:bCs/>
          <w:sz w:val="32"/>
          <w:szCs w:val="32"/>
        </w:rPr>
      </w:pPr>
      <w:r>
        <w:rPr>
          <w:rFonts w:ascii="標楷體" w:hint="eastAsia"/>
          <w:b/>
          <w:bCs/>
          <w:sz w:val="32"/>
          <w:szCs w:val="32"/>
        </w:rPr>
        <w:t>審查人</w:t>
      </w:r>
      <w:r w:rsidR="00E26614" w:rsidRPr="00BB3453">
        <w:rPr>
          <w:rFonts w:ascii="標楷體" w:hint="eastAsia"/>
          <w:b/>
          <w:bCs/>
          <w:sz w:val="32"/>
          <w:szCs w:val="32"/>
        </w:rPr>
        <w:t>：╴╴╴╴╴╴</w:t>
      </w:r>
    </w:p>
    <w:sectPr w:rsidR="00182C89" w:rsidRPr="00BB3453" w:rsidSect="00AC0FFC">
      <w:pgSz w:w="11906" w:h="16838" w:code="9"/>
      <w:pgMar w:top="426" w:right="851" w:bottom="284"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3A3B9" w14:textId="77777777" w:rsidR="00601E8A" w:rsidRDefault="00601E8A">
      <w:r>
        <w:separator/>
      </w:r>
    </w:p>
  </w:endnote>
  <w:endnote w:type="continuationSeparator" w:id="0">
    <w:p w14:paraId="2E0D1182" w14:textId="77777777" w:rsidR="00601E8A" w:rsidRDefault="0060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全真楷書">
    <w:altName w:val="新細明體"/>
    <w:panose1 w:val="00000000000000000000"/>
    <w:charset w:val="88"/>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FAF28" w14:textId="77777777" w:rsidR="00601E8A" w:rsidRDefault="00601E8A">
      <w:r>
        <w:separator/>
      </w:r>
    </w:p>
  </w:footnote>
  <w:footnote w:type="continuationSeparator" w:id="0">
    <w:p w14:paraId="2FF45E2F" w14:textId="77777777" w:rsidR="00601E8A" w:rsidRDefault="00601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627"/>
    <w:rsid w:val="00026676"/>
    <w:rsid w:val="000304D2"/>
    <w:rsid w:val="00042354"/>
    <w:rsid w:val="00046A9E"/>
    <w:rsid w:val="00052A3B"/>
    <w:rsid w:val="00053FB9"/>
    <w:rsid w:val="0005542D"/>
    <w:rsid w:val="00055AAB"/>
    <w:rsid w:val="00063185"/>
    <w:rsid w:val="00066F5F"/>
    <w:rsid w:val="00066FD6"/>
    <w:rsid w:val="00071685"/>
    <w:rsid w:val="0007731F"/>
    <w:rsid w:val="00085566"/>
    <w:rsid w:val="000932E6"/>
    <w:rsid w:val="000B1889"/>
    <w:rsid w:val="000B67AD"/>
    <w:rsid w:val="000C66D9"/>
    <w:rsid w:val="000C7B7F"/>
    <w:rsid w:val="000D6EE7"/>
    <w:rsid w:val="000E0967"/>
    <w:rsid w:val="00104310"/>
    <w:rsid w:val="001145A1"/>
    <w:rsid w:val="00122778"/>
    <w:rsid w:val="00123FA5"/>
    <w:rsid w:val="001407AF"/>
    <w:rsid w:val="00141C9D"/>
    <w:rsid w:val="001642F7"/>
    <w:rsid w:val="001671C7"/>
    <w:rsid w:val="001674CF"/>
    <w:rsid w:val="00182C89"/>
    <w:rsid w:val="00186115"/>
    <w:rsid w:val="00190614"/>
    <w:rsid w:val="00197B05"/>
    <w:rsid w:val="001A067E"/>
    <w:rsid w:val="001A1847"/>
    <w:rsid w:val="001B292B"/>
    <w:rsid w:val="001B6DDF"/>
    <w:rsid w:val="001B79BF"/>
    <w:rsid w:val="001C2EA8"/>
    <w:rsid w:val="001C3535"/>
    <w:rsid w:val="001C3741"/>
    <w:rsid w:val="001F07F5"/>
    <w:rsid w:val="0020366B"/>
    <w:rsid w:val="00222603"/>
    <w:rsid w:val="00222EF0"/>
    <w:rsid w:val="00224759"/>
    <w:rsid w:val="00232001"/>
    <w:rsid w:val="00234272"/>
    <w:rsid w:val="002351D1"/>
    <w:rsid w:val="002440B2"/>
    <w:rsid w:val="002473E9"/>
    <w:rsid w:val="002516E9"/>
    <w:rsid w:val="002716B6"/>
    <w:rsid w:val="002878CC"/>
    <w:rsid w:val="00290FBC"/>
    <w:rsid w:val="002B214F"/>
    <w:rsid w:val="002B2B55"/>
    <w:rsid w:val="002B4347"/>
    <w:rsid w:val="002C3A88"/>
    <w:rsid w:val="002C66A9"/>
    <w:rsid w:val="002C670B"/>
    <w:rsid w:val="002C7E33"/>
    <w:rsid w:val="002D4514"/>
    <w:rsid w:val="002E5265"/>
    <w:rsid w:val="003018E4"/>
    <w:rsid w:val="003072FF"/>
    <w:rsid w:val="003125A5"/>
    <w:rsid w:val="00312CB8"/>
    <w:rsid w:val="003175A4"/>
    <w:rsid w:val="003204FE"/>
    <w:rsid w:val="00322614"/>
    <w:rsid w:val="00334F0C"/>
    <w:rsid w:val="00335360"/>
    <w:rsid w:val="003408D5"/>
    <w:rsid w:val="0034583A"/>
    <w:rsid w:val="00347CA2"/>
    <w:rsid w:val="00363A88"/>
    <w:rsid w:val="00364433"/>
    <w:rsid w:val="003909A6"/>
    <w:rsid w:val="0039164E"/>
    <w:rsid w:val="00391E55"/>
    <w:rsid w:val="003955C4"/>
    <w:rsid w:val="003B55E3"/>
    <w:rsid w:val="003B7A02"/>
    <w:rsid w:val="003C0FF0"/>
    <w:rsid w:val="003D37D2"/>
    <w:rsid w:val="003D6161"/>
    <w:rsid w:val="003E2413"/>
    <w:rsid w:val="003E6ABE"/>
    <w:rsid w:val="0041048A"/>
    <w:rsid w:val="00411FD4"/>
    <w:rsid w:val="00413F00"/>
    <w:rsid w:val="00423C8B"/>
    <w:rsid w:val="00443736"/>
    <w:rsid w:val="00474070"/>
    <w:rsid w:val="004808CE"/>
    <w:rsid w:val="00480E4D"/>
    <w:rsid w:val="0048308A"/>
    <w:rsid w:val="00491C19"/>
    <w:rsid w:val="004B0908"/>
    <w:rsid w:val="004B43F8"/>
    <w:rsid w:val="004C0031"/>
    <w:rsid w:val="004C3749"/>
    <w:rsid w:val="004C7ED4"/>
    <w:rsid w:val="004D2023"/>
    <w:rsid w:val="004E3144"/>
    <w:rsid w:val="005034F2"/>
    <w:rsid w:val="00505C72"/>
    <w:rsid w:val="00507728"/>
    <w:rsid w:val="0051199D"/>
    <w:rsid w:val="0051600B"/>
    <w:rsid w:val="00520EFC"/>
    <w:rsid w:val="00525787"/>
    <w:rsid w:val="0055067D"/>
    <w:rsid w:val="00551388"/>
    <w:rsid w:val="005513E7"/>
    <w:rsid w:val="00553436"/>
    <w:rsid w:val="00560ABB"/>
    <w:rsid w:val="00561EAB"/>
    <w:rsid w:val="00563471"/>
    <w:rsid w:val="00563826"/>
    <w:rsid w:val="0056447C"/>
    <w:rsid w:val="005656DF"/>
    <w:rsid w:val="005761FA"/>
    <w:rsid w:val="00577C02"/>
    <w:rsid w:val="00583741"/>
    <w:rsid w:val="005865C1"/>
    <w:rsid w:val="00593BAC"/>
    <w:rsid w:val="00597D24"/>
    <w:rsid w:val="005A026D"/>
    <w:rsid w:val="005A6B9C"/>
    <w:rsid w:val="005C5089"/>
    <w:rsid w:val="005D00C5"/>
    <w:rsid w:val="005D2A4C"/>
    <w:rsid w:val="005D6F09"/>
    <w:rsid w:val="005E1CF3"/>
    <w:rsid w:val="005E65E3"/>
    <w:rsid w:val="005E6D56"/>
    <w:rsid w:val="005E73E2"/>
    <w:rsid w:val="005F660E"/>
    <w:rsid w:val="00601E8A"/>
    <w:rsid w:val="00602E5D"/>
    <w:rsid w:val="006122C3"/>
    <w:rsid w:val="00613389"/>
    <w:rsid w:val="00620458"/>
    <w:rsid w:val="0062337F"/>
    <w:rsid w:val="0063375E"/>
    <w:rsid w:val="00636D08"/>
    <w:rsid w:val="00636FB8"/>
    <w:rsid w:val="0063737D"/>
    <w:rsid w:val="00640E0F"/>
    <w:rsid w:val="00642FA0"/>
    <w:rsid w:val="006568FE"/>
    <w:rsid w:val="00656BE3"/>
    <w:rsid w:val="0066159D"/>
    <w:rsid w:val="00684B42"/>
    <w:rsid w:val="00687462"/>
    <w:rsid w:val="0069084E"/>
    <w:rsid w:val="006A7ABD"/>
    <w:rsid w:val="006E04A9"/>
    <w:rsid w:val="006E2BF5"/>
    <w:rsid w:val="006E6380"/>
    <w:rsid w:val="00700251"/>
    <w:rsid w:val="0070114E"/>
    <w:rsid w:val="0070557F"/>
    <w:rsid w:val="007100AA"/>
    <w:rsid w:val="007103BA"/>
    <w:rsid w:val="00710EA9"/>
    <w:rsid w:val="007130BA"/>
    <w:rsid w:val="00713AA0"/>
    <w:rsid w:val="00723F83"/>
    <w:rsid w:val="00732AD3"/>
    <w:rsid w:val="00735D2F"/>
    <w:rsid w:val="00757DE7"/>
    <w:rsid w:val="00763FA4"/>
    <w:rsid w:val="007667F5"/>
    <w:rsid w:val="00777F0D"/>
    <w:rsid w:val="00790771"/>
    <w:rsid w:val="007923E6"/>
    <w:rsid w:val="00792A1D"/>
    <w:rsid w:val="00797F87"/>
    <w:rsid w:val="007A620B"/>
    <w:rsid w:val="007B23E4"/>
    <w:rsid w:val="007B7A6D"/>
    <w:rsid w:val="007C160A"/>
    <w:rsid w:val="007C4F16"/>
    <w:rsid w:val="007E7529"/>
    <w:rsid w:val="007F5942"/>
    <w:rsid w:val="007F7F26"/>
    <w:rsid w:val="0080305F"/>
    <w:rsid w:val="00803EDC"/>
    <w:rsid w:val="00805FEE"/>
    <w:rsid w:val="0081393D"/>
    <w:rsid w:val="00822354"/>
    <w:rsid w:val="00823D1B"/>
    <w:rsid w:val="008270E9"/>
    <w:rsid w:val="008313D9"/>
    <w:rsid w:val="008341A2"/>
    <w:rsid w:val="00841509"/>
    <w:rsid w:val="00841A11"/>
    <w:rsid w:val="0084470D"/>
    <w:rsid w:val="0085007D"/>
    <w:rsid w:val="00852156"/>
    <w:rsid w:val="0085591E"/>
    <w:rsid w:val="008601CE"/>
    <w:rsid w:val="008642F9"/>
    <w:rsid w:val="00865034"/>
    <w:rsid w:val="00866CDC"/>
    <w:rsid w:val="008773A2"/>
    <w:rsid w:val="00886D23"/>
    <w:rsid w:val="008872B9"/>
    <w:rsid w:val="008946A5"/>
    <w:rsid w:val="008A1DDB"/>
    <w:rsid w:val="008A6270"/>
    <w:rsid w:val="008A7993"/>
    <w:rsid w:val="008A79A8"/>
    <w:rsid w:val="008B378D"/>
    <w:rsid w:val="008B6969"/>
    <w:rsid w:val="008B79B3"/>
    <w:rsid w:val="008C61B3"/>
    <w:rsid w:val="008D0542"/>
    <w:rsid w:val="008D29A6"/>
    <w:rsid w:val="008D3E5A"/>
    <w:rsid w:val="008D72FF"/>
    <w:rsid w:val="008E06E8"/>
    <w:rsid w:val="008E3ED7"/>
    <w:rsid w:val="008E5B46"/>
    <w:rsid w:val="008E72D6"/>
    <w:rsid w:val="008F766F"/>
    <w:rsid w:val="00900B1A"/>
    <w:rsid w:val="0090250B"/>
    <w:rsid w:val="0090276A"/>
    <w:rsid w:val="00920E46"/>
    <w:rsid w:val="009245BF"/>
    <w:rsid w:val="00926B58"/>
    <w:rsid w:val="00932D9A"/>
    <w:rsid w:val="0094118B"/>
    <w:rsid w:val="00950103"/>
    <w:rsid w:val="00955CFD"/>
    <w:rsid w:val="00963BCF"/>
    <w:rsid w:val="0096652A"/>
    <w:rsid w:val="00972470"/>
    <w:rsid w:val="00974345"/>
    <w:rsid w:val="0099294B"/>
    <w:rsid w:val="00994121"/>
    <w:rsid w:val="009A032B"/>
    <w:rsid w:val="009B2550"/>
    <w:rsid w:val="009E0A02"/>
    <w:rsid w:val="009E2D62"/>
    <w:rsid w:val="009E5A18"/>
    <w:rsid w:val="009F511E"/>
    <w:rsid w:val="009F6366"/>
    <w:rsid w:val="00A11874"/>
    <w:rsid w:val="00A157F6"/>
    <w:rsid w:val="00A15A5C"/>
    <w:rsid w:val="00A20CBF"/>
    <w:rsid w:val="00A2351E"/>
    <w:rsid w:val="00A32432"/>
    <w:rsid w:val="00A32963"/>
    <w:rsid w:val="00A4057F"/>
    <w:rsid w:val="00A40E29"/>
    <w:rsid w:val="00A44DD8"/>
    <w:rsid w:val="00A475CC"/>
    <w:rsid w:val="00A55CAC"/>
    <w:rsid w:val="00A61BA7"/>
    <w:rsid w:val="00A62F94"/>
    <w:rsid w:val="00A63A52"/>
    <w:rsid w:val="00A65009"/>
    <w:rsid w:val="00A74842"/>
    <w:rsid w:val="00A83727"/>
    <w:rsid w:val="00A8433E"/>
    <w:rsid w:val="00A872E3"/>
    <w:rsid w:val="00A912ED"/>
    <w:rsid w:val="00AA2572"/>
    <w:rsid w:val="00AA640F"/>
    <w:rsid w:val="00AA6CBD"/>
    <w:rsid w:val="00AB5A51"/>
    <w:rsid w:val="00AC0FFC"/>
    <w:rsid w:val="00AC7BE7"/>
    <w:rsid w:val="00AD6663"/>
    <w:rsid w:val="00AE4A97"/>
    <w:rsid w:val="00AE51C6"/>
    <w:rsid w:val="00AE5F26"/>
    <w:rsid w:val="00AE7399"/>
    <w:rsid w:val="00AE7B5E"/>
    <w:rsid w:val="00AF1CF1"/>
    <w:rsid w:val="00AF20D2"/>
    <w:rsid w:val="00AF5B91"/>
    <w:rsid w:val="00AF685F"/>
    <w:rsid w:val="00B03756"/>
    <w:rsid w:val="00B047DE"/>
    <w:rsid w:val="00B06E50"/>
    <w:rsid w:val="00B177B4"/>
    <w:rsid w:val="00B17D11"/>
    <w:rsid w:val="00B21976"/>
    <w:rsid w:val="00B236C9"/>
    <w:rsid w:val="00B254BB"/>
    <w:rsid w:val="00B27003"/>
    <w:rsid w:val="00B426AD"/>
    <w:rsid w:val="00B44406"/>
    <w:rsid w:val="00B47F9F"/>
    <w:rsid w:val="00B502D2"/>
    <w:rsid w:val="00B73EB6"/>
    <w:rsid w:val="00B74CD6"/>
    <w:rsid w:val="00B851A5"/>
    <w:rsid w:val="00B86374"/>
    <w:rsid w:val="00B90296"/>
    <w:rsid w:val="00B937FA"/>
    <w:rsid w:val="00B94CA7"/>
    <w:rsid w:val="00B97C61"/>
    <w:rsid w:val="00BA22C6"/>
    <w:rsid w:val="00BA401A"/>
    <w:rsid w:val="00BB1331"/>
    <w:rsid w:val="00BB3453"/>
    <w:rsid w:val="00BB3860"/>
    <w:rsid w:val="00BB63A9"/>
    <w:rsid w:val="00BC031F"/>
    <w:rsid w:val="00BC5223"/>
    <w:rsid w:val="00BD0A6F"/>
    <w:rsid w:val="00BD1835"/>
    <w:rsid w:val="00BE7183"/>
    <w:rsid w:val="00BE7C26"/>
    <w:rsid w:val="00BF13DA"/>
    <w:rsid w:val="00BF625F"/>
    <w:rsid w:val="00BF7C81"/>
    <w:rsid w:val="00C0295D"/>
    <w:rsid w:val="00C03C51"/>
    <w:rsid w:val="00C21993"/>
    <w:rsid w:val="00C2255E"/>
    <w:rsid w:val="00C23CF3"/>
    <w:rsid w:val="00C30A66"/>
    <w:rsid w:val="00C32488"/>
    <w:rsid w:val="00C34E8B"/>
    <w:rsid w:val="00C5000F"/>
    <w:rsid w:val="00C50357"/>
    <w:rsid w:val="00C50F02"/>
    <w:rsid w:val="00C60C38"/>
    <w:rsid w:val="00C62372"/>
    <w:rsid w:val="00C71D5C"/>
    <w:rsid w:val="00C8349F"/>
    <w:rsid w:val="00C91728"/>
    <w:rsid w:val="00C9235F"/>
    <w:rsid w:val="00CA02AC"/>
    <w:rsid w:val="00CA74B9"/>
    <w:rsid w:val="00CA757F"/>
    <w:rsid w:val="00CB09D3"/>
    <w:rsid w:val="00CB0D01"/>
    <w:rsid w:val="00CB10E7"/>
    <w:rsid w:val="00CB13DB"/>
    <w:rsid w:val="00CC7116"/>
    <w:rsid w:val="00CC71E5"/>
    <w:rsid w:val="00CD704F"/>
    <w:rsid w:val="00CD7168"/>
    <w:rsid w:val="00CF0750"/>
    <w:rsid w:val="00CF178A"/>
    <w:rsid w:val="00CF3EF3"/>
    <w:rsid w:val="00CF42EB"/>
    <w:rsid w:val="00CF532A"/>
    <w:rsid w:val="00D026D6"/>
    <w:rsid w:val="00D110CC"/>
    <w:rsid w:val="00D116E8"/>
    <w:rsid w:val="00D118D0"/>
    <w:rsid w:val="00D15019"/>
    <w:rsid w:val="00D154F8"/>
    <w:rsid w:val="00D170BE"/>
    <w:rsid w:val="00D17B04"/>
    <w:rsid w:val="00D21E12"/>
    <w:rsid w:val="00D23B24"/>
    <w:rsid w:val="00D3357C"/>
    <w:rsid w:val="00D36E5B"/>
    <w:rsid w:val="00D45C08"/>
    <w:rsid w:val="00D62DA3"/>
    <w:rsid w:val="00D76C22"/>
    <w:rsid w:val="00D76F1A"/>
    <w:rsid w:val="00D76F1B"/>
    <w:rsid w:val="00D81EF7"/>
    <w:rsid w:val="00D8360E"/>
    <w:rsid w:val="00D8629C"/>
    <w:rsid w:val="00D871E1"/>
    <w:rsid w:val="00D94107"/>
    <w:rsid w:val="00DA0584"/>
    <w:rsid w:val="00DA2ED4"/>
    <w:rsid w:val="00DA6713"/>
    <w:rsid w:val="00DB5519"/>
    <w:rsid w:val="00DB72CD"/>
    <w:rsid w:val="00DC7E10"/>
    <w:rsid w:val="00DD0504"/>
    <w:rsid w:val="00DD091E"/>
    <w:rsid w:val="00DE498F"/>
    <w:rsid w:val="00DF2A91"/>
    <w:rsid w:val="00E00F70"/>
    <w:rsid w:val="00E01AF7"/>
    <w:rsid w:val="00E02D1D"/>
    <w:rsid w:val="00E03627"/>
    <w:rsid w:val="00E06BFE"/>
    <w:rsid w:val="00E12FBF"/>
    <w:rsid w:val="00E14A3A"/>
    <w:rsid w:val="00E17C53"/>
    <w:rsid w:val="00E236E2"/>
    <w:rsid w:val="00E241BE"/>
    <w:rsid w:val="00E24364"/>
    <w:rsid w:val="00E26614"/>
    <w:rsid w:val="00E27DD2"/>
    <w:rsid w:val="00E301E2"/>
    <w:rsid w:val="00E4427E"/>
    <w:rsid w:val="00E57DC7"/>
    <w:rsid w:val="00E6196B"/>
    <w:rsid w:val="00E63A7A"/>
    <w:rsid w:val="00E658F1"/>
    <w:rsid w:val="00E7185F"/>
    <w:rsid w:val="00E8229A"/>
    <w:rsid w:val="00E91228"/>
    <w:rsid w:val="00E9666B"/>
    <w:rsid w:val="00EA3337"/>
    <w:rsid w:val="00EB138B"/>
    <w:rsid w:val="00EC535D"/>
    <w:rsid w:val="00EC6C0F"/>
    <w:rsid w:val="00EC741A"/>
    <w:rsid w:val="00EC7592"/>
    <w:rsid w:val="00ED699A"/>
    <w:rsid w:val="00ED76BA"/>
    <w:rsid w:val="00EE56A2"/>
    <w:rsid w:val="00EF725D"/>
    <w:rsid w:val="00EF7A86"/>
    <w:rsid w:val="00F03B9B"/>
    <w:rsid w:val="00F1574E"/>
    <w:rsid w:val="00F15D68"/>
    <w:rsid w:val="00F161C8"/>
    <w:rsid w:val="00F251E7"/>
    <w:rsid w:val="00F27B94"/>
    <w:rsid w:val="00F335ED"/>
    <w:rsid w:val="00F434D4"/>
    <w:rsid w:val="00F45F00"/>
    <w:rsid w:val="00F511D9"/>
    <w:rsid w:val="00F76C5F"/>
    <w:rsid w:val="00F82B51"/>
    <w:rsid w:val="00F8459A"/>
    <w:rsid w:val="00FA293B"/>
    <w:rsid w:val="00FA417B"/>
    <w:rsid w:val="00FA5790"/>
    <w:rsid w:val="00FA6F73"/>
    <w:rsid w:val="00FB1CD7"/>
    <w:rsid w:val="00FB61FC"/>
    <w:rsid w:val="00FC4128"/>
    <w:rsid w:val="00FC6E0A"/>
    <w:rsid w:val="00FD030A"/>
    <w:rsid w:val="00FE7BD0"/>
    <w:rsid w:val="00FF03A4"/>
    <w:rsid w:val="00FF58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ADB3B"/>
  <w15:docId w15:val="{437D7359-0364-41AE-A812-AA2854DE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2778"/>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122778"/>
    <w:rPr>
      <w:rFonts w:ascii="細明體" w:eastAsia="細明體" w:hAnsi="Courier New"/>
      <w:sz w:val="16"/>
    </w:rPr>
  </w:style>
  <w:style w:type="paragraph" w:styleId="a4">
    <w:name w:val="header"/>
    <w:basedOn w:val="a"/>
    <w:rsid w:val="00AA2572"/>
    <w:pPr>
      <w:tabs>
        <w:tab w:val="center" w:pos="4153"/>
        <w:tab w:val="right" w:pos="8306"/>
      </w:tabs>
      <w:snapToGrid w:val="0"/>
    </w:pPr>
    <w:rPr>
      <w:sz w:val="20"/>
    </w:rPr>
  </w:style>
  <w:style w:type="paragraph" w:styleId="a5">
    <w:name w:val="footer"/>
    <w:basedOn w:val="a"/>
    <w:rsid w:val="00AA2572"/>
    <w:pPr>
      <w:tabs>
        <w:tab w:val="center" w:pos="4153"/>
        <w:tab w:val="right" w:pos="8306"/>
      </w:tabs>
      <w:snapToGrid w:val="0"/>
    </w:pPr>
    <w:rPr>
      <w:sz w:val="20"/>
    </w:rPr>
  </w:style>
  <w:style w:type="paragraph" w:styleId="a6">
    <w:name w:val="Balloon Text"/>
    <w:basedOn w:val="a"/>
    <w:semiHidden/>
    <w:rsid w:val="00732AD3"/>
    <w:rPr>
      <w:rFonts w:ascii="Arial" w:eastAsia="新細明體" w:hAnsi="Arial"/>
      <w:sz w:val="18"/>
      <w:szCs w:val="18"/>
    </w:rPr>
  </w:style>
  <w:style w:type="paragraph" w:customStyle="1" w:styleId="7">
    <w:name w:val="樣式7"/>
    <w:basedOn w:val="a"/>
    <w:rsid w:val="00684B42"/>
    <w:pPr>
      <w:kinsoku w:val="0"/>
      <w:adjustRightInd w:val="0"/>
      <w:spacing w:line="360" w:lineRule="exact"/>
      <w:ind w:left="1361" w:hanging="1361"/>
    </w:pPr>
    <w:rPr>
      <w:rFonts w:eastAsia="全真楷書"/>
      <w:spacing w:val="14"/>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126613">
      <w:bodyDiv w:val="1"/>
      <w:marLeft w:val="0"/>
      <w:marRight w:val="0"/>
      <w:marTop w:val="0"/>
      <w:marBottom w:val="0"/>
      <w:divBdr>
        <w:top w:val="none" w:sz="0" w:space="0" w:color="auto"/>
        <w:left w:val="none" w:sz="0" w:space="0" w:color="auto"/>
        <w:bottom w:val="none" w:sz="0" w:space="0" w:color="auto"/>
        <w:right w:val="none" w:sz="0" w:space="0" w:color="auto"/>
      </w:divBdr>
    </w:div>
    <w:div w:id="181548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5237;&#27161;&#24288;&#21830;&#36039;&#26684;&#34920;.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652CE-289F-449E-A1E4-B320830D5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投標廠商資格表.dot</Template>
  <TotalTime>139</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財政部高雄關稅局投標廠商資格審查表            （90</dc:title>
  <dc:creator>高雄關稅局</dc:creator>
  <cp:lastModifiedBy>新竹縣議會</cp:lastModifiedBy>
  <cp:revision>76</cp:revision>
  <cp:lastPrinted>2024-09-30T01:38:00Z</cp:lastPrinted>
  <dcterms:created xsi:type="dcterms:W3CDTF">2022-06-24T01:48:00Z</dcterms:created>
  <dcterms:modified xsi:type="dcterms:W3CDTF">2026-05-15T01:25:00Z</dcterms:modified>
</cp:coreProperties>
</file>